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350BF7" w14:textId="77777777" w:rsidR="004E1B99" w:rsidRDefault="00037F6A" w:rsidP="009258D9">
      <w:pPr>
        <w:pBdr>
          <w:top w:val="none" w:sz="0" w:space="0" w:color="auto"/>
          <w:left w:val="none" w:sz="0" w:space="0" w:color="auto"/>
          <w:bottom w:val="none" w:sz="0" w:space="0" w:color="auto"/>
          <w:right w:val="none" w:sz="0" w:space="0" w:color="auto"/>
          <w:between w:val="none" w:sz="0" w:space="0" w:color="auto"/>
          <w:bar w:val="none" w:sz="0" w:color="auto"/>
        </w:pBdr>
        <w:tabs>
          <w:tab w:val="left" w:pos="2127"/>
        </w:tabs>
        <w:autoSpaceDE w:val="0"/>
        <w:autoSpaceDN w:val="0"/>
        <w:adjustRightInd w:val="0"/>
        <w:spacing w:line="288" w:lineRule="auto"/>
        <w:ind w:left="360"/>
        <w:rPr>
          <w:rFonts w:ascii="Helvetica Neue" w:hAnsi="Helvetica Neue" w:cs="Helvetica Neue"/>
          <w:color w:val="000000"/>
          <w:sz w:val="20"/>
          <w:szCs w:val="20"/>
        </w:rPr>
      </w:pPr>
      <w:r>
        <w:rPr>
          <w:noProof/>
          <w:lang w:val="en-GB" w:eastAsia="en-GB"/>
        </w:rPr>
        <w:drawing>
          <wp:anchor distT="0" distB="0" distL="114300" distR="114300" simplePos="0" relativeHeight="251664384" behindDoc="1" locked="0" layoutInCell="1" allowOverlap="1" wp14:anchorId="1ACD3C02" wp14:editId="4E83DB90">
            <wp:simplePos x="0" y="0"/>
            <wp:positionH relativeFrom="margin">
              <wp:align>center</wp:align>
            </wp:positionH>
            <wp:positionV relativeFrom="margin">
              <wp:posOffset>-754380</wp:posOffset>
            </wp:positionV>
            <wp:extent cx="983615" cy="9836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BLIBRARY LOGOpng amended.p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83615" cy="983615"/>
                    </a:xfrm>
                    <a:prstGeom prst="rect">
                      <a:avLst/>
                    </a:prstGeom>
                    <a:ln>
                      <a:noFill/>
                    </a:ln>
                  </pic:spPr>
                </pic:pic>
              </a:graphicData>
            </a:graphic>
          </wp:anchor>
        </w:drawing>
      </w:r>
    </w:p>
    <w:p w14:paraId="6D18F658" w14:textId="77777777" w:rsidR="004E1B99" w:rsidRPr="00931A8C" w:rsidRDefault="00A52310" w:rsidP="004E1B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Calibri" w:hAnsi="Calibri" w:cs="Helvetica Neue"/>
          <w:color w:val="000000"/>
          <w:sz w:val="20"/>
          <w:szCs w:val="20"/>
        </w:rPr>
      </w:pPr>
      <w:r>
        <w:rPr>
          <w:noProof/>
          <w:lang w:val="en-GB" w:eastAsia="en-GB"/>
        </w:rPr>
        <mc:AlternateContent>
          <mc:Choice Requires="wpg">
            <w:drawing>
              <wp:anchor distT="0" distB="0" distL="114300" distR="114300" simplePos="0" relativeHeight="251673600" behindDoc="0" locked="0" layoutInCell="1" allowOverlap="1" wp14:anchorId="338AFE0D" wp14:editId="76411149">
                <wp:simplePos x="0" y="0"/>
                <wp:positionH relativeFrom="column">
                  <wp:posOffset>1950085</wp:posOffset>
                </wp:positionH>
                <wp:positionV relativeFrom="paragraph">
                  <wp:posOffset>36195</wp:posOffset>
                </wp:positionV>
                <wp:extent cx="1842770" cy="561975"/>
                <wp:effectExtent l="0" t="0" r="5080" b="952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561975"/>
                          <a:chOff x="4511" y="1714"/>
                          <a:chExt cx="2902" cy="885"/>
                        </a:xfrm>
                      </wpg:grpSpPr>
                      <wps:wsp>
                        <wps:cNvPr id="4" name="Text Box 6"/>
                        <wps:cNvSpPr txBox="1">
                          <a:spLocks noChangeArrowheads="1"/>
                        </wps:cNvSpPr>
                        <wps:spPr bwMode="auto">
                          <a:xfrm>
                            <a:off x="4511" y="1714"/>
                            <a:ext cx="2902"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FFD2D" w14:textId="77777777" w:rsidR="00183C0B" w:rsidRPr="00D63F83" w:rsidRDefault="00183C0B" w:rsidP="00341E71">
                              <w:pPr>
                                <w:pStyle w:val="Body"/>
                                <w:rPr>
                                  <w:rFonts w:ascii="Impact" w:hAnsi="Impact" w:cs="Phosphate Solid"/>
                                  <w:color w:val="005180" w:themeColor="accent1" w:themeShade="80"/>
                                  <w:sz w:val="28"/>
                                  <w:szCs w:val="28"/>
                                  <w:lang w:val="en-US"/>
                                </w:rPr>
                              </w:pPr>
                              <w:r w:rsidRPr="00D63F83">
                                <w:rPr>
                                  <w:rFonts w:ascii="Impact" w:hAnsi="Impact" w:cs="Phosphate Solid"/>
                                  <w:color w:val="005180" w:themeColor="accent1" w:themeShade="80"/>
                                  <w:sz w:val="28"/>
                                  <w:szCs w:val="28"/>
                                  <w:lang w:val="en-US"/>
                                </w:rPr>
                                <w:t xml:space="preserve">BUCKBY LIBRARY </w:t>
                              </w:r>
                              <w:r w:rsidRPr="00D63F83">
                                <w:rPr>
                                  <w:rFonts w:ascii="Impact" w:hAnsi="Impact" w:cs="Phosphate Solid"/>
                                  <w:color w:val="005180" w:themeColor="accent1" w:themeShade="80"/>
                                  <w:sz w:val="32"/>
                                  <w:szCs w:val="32"/>
                                  <w:lang w:val="en-US"/>
                                </w:rPr>
                                <w:t>&amp;</w:t>
                              </w:r>
                              <w:r w:rsidRPr="00D63F83">
                                <w:rPr>
                                  <w:rFonts w:ascii="Impact" w:hAnsi="Impact" w:cs="Phosphate Solid"/>
                                  <w:color w:val="005180" w:themeColor="accent1" w:themeShade="80"/>
                                  <w:sz w:val="28"/>
                                  <w:szCs w:val="28"/>
                                  <w:lang w:val="en-US"/>
                                </w:rPr>
                                <w:t xml:space="preserve"> HUB</w:t>
                              </w:r>
                            </w:p>
                          </w:txbxContent>
                        </wps:txbx>
                        <wps:bodyPr rot="0" vert="horz" wrap="none" lIns="91440" tIns="45720" rIns="91440" bIns="45720" anchor="t" anchorCtr="0" upright="1">
                          <a:spAutoFit/>
                        </wps:bodyPr>
                      </wps:wsp>
                      <wps:wsp>
                        <wps:cNvPr id="5" name="Text Box 7"/>
                        <wps:cNvSpPr txBox="1">
                          <a:spLocks noChangeArrowheads="1"/>
                        </wps:cNvSpPr>
                        <wps:spPr bwMode="auto">
                          <a:xfrm>
                            <a:off x="4873" y="2113"/>
                            <a:ext cx="2108"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631E6" w14:textId="77777777" w:rsidR="00183C0B" w:rsidRPr="008A0ED4" w:rsidRDefault="00183C0B" w:rsidP="00D519D5">
                              <w:pPr>
                                <w:pStyle w:val="Body"/>
                                <w:jc w:val="center"/>
                                <w:rPr>
                                  <w:i/>
                                  <w:noProof/>
                                  <w:sz w:val="28"/>
                                  <w:szCs w:val="28"/>
                                </w:rPr>
                              </w:pPr>
                              <w:proofErr w:type="gramStart"/>
                              <w:r w:rsidRPr="008A0ED4">
                                <w:rPr>
                                  <w:rFonts w:ascii="Impact" w:hAnsi="Impact" w:cs="Phosphate Solid"/>
                                  <w:i/>
                                  <w:color w:val="005180" w:themeColor="accent1" w:themeShade="80"/>
                                  <w:sz w:val="28"/>
                                  <w:szCs w:val="28"/>
                                  <w:lang w:val="en-US"/>
                                </w:rPr>
                                <w:t>for</w:t>
                              </w:r>
                              <w:proofErr w:type="gramEnd"/>
                              <w:r w:rsidRPr="008A0ED4">
                                <w:rPr>
                                  <w:rFonts w:ascii="Impact" w:hAnsi="Impact" w:cs="Phosphate Solid"/>
                                  <w:i/>
                                  <w:color w:val="005180" w:themeColor="accent1" w:themeShade="80"/>
                                  <w:sz w:val="28"/>
                                  <w:szCs w:val="28"/>
                                  <w:lang w:val="en-US"/>
                                </w:rPr>
                                <w:t xml:space="preserve"> books &amp; buzz</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53.55pt;margin-top:2.85pt;width:145.1pt;height:44.25pt;z-index:251673600" coordorigin="4511,1714" coordsize="290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">
                <v:shapetype id="_x0000_t202" coordsize="21600,21600" o:spt="202" path="m,l,21600r21600,l21600,xe">
                  <v:stroke joinstyle="miter"/>
                  <v:path gradientshapeok="t" o:connecttype="rect"/>
                </v:shapetype>
                <v:shape id="Text Box 6" o:spid="_x0000_s1027" type="#_x0000_t202" style="position:absolute;left:4511;top:1714;width:2902;height: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iLMMA&#10;AADaAAAADwAAAGRycy9kb3ducmV2LnhtbESP3WoCMRSE74W+QziF3mm2tfi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iLMMAAADaAAAADwAAAAAAAAAAAAAAAACYAgAAZHJzL2Rv&#10;d25yZXYueG1sUEsFBgAAAAAEAAQA9QAAAIgDAAAAAA==&#10;" stroked="f">
                  <v:textbox style="mso-fit-shape-to-text:t">
                    <w:txbxContent>
                      <w:p w14:paraId="208FFD2D" w14:textId="77777777" w:rsidR="00183C0B" w:rsidRPr="00D63F83" w:rsidRDefault="00183C0B" w:rsidP="00341E71">
                        <w:pPr>
                          <w:pStyle w:val="Body"/>
                          <w:rPr>
                            <w:rFonts w:ascii="Impact" w:hAnsi="Impact" w:cs="Phosphate Solid"/>
                            <w:color w:val="005180" w:themeColor="accent1" w:themeShade="80"/>
                            <w:sz w:val="28"/>
                            <w:szCs w:val="28"/>
                            <w:lang w:val="en-US"/>
                          </w:rPr>
                        </w:pPr>
                        <w:r w:rsidRPr="00D63F83">
                          <w:rPr>
                            <w:rFonts w:ascii="Impact" w:hAnsi="Impact" w:cs="Phosphate Solid"/>
                            <w:color w:val="005180" w:themeColor="accent1" w:themeShade="80"/>
                            <w:sz w:val="28"/>
                            <w:szCs w:val="28"/>
                            <w:lang w:val="en-US"/>
                          </w:rPr>
                          <w:t xml:space="preserve">BUCKBY LIBRARY </w:t>
                        </w:r>
                        <w:r w:rsidRPr="00D63F83">
                          <w:rPr>
                            <w:rFonts w:ascii="Impact" w:hAnsi="Impact" w:cs="Phosphate Solid"/>
                            <w:color w:val="005180" w:themeColor="accent1" w:themeShade="80"/>
                            <w:sz w:val="32"/>
                            <w:szCs w:val="32"/>
                            <w:lang w:val="en-US"/>
                          </w:rPr>
                          <w:t>&amp;</w:t>
                        </w:r>
                        <w:r w:rsidRPr="00D63F83">
                          <w:rPr>
                            <w:rFonts w:ascii="Impact" w:hAnsi="Impact" w:cs="Phosphate Solid"/>
                            <w:color w:val="005180" w:themeColor="accent1" w:themeShade="80"/>
                            <w:sz w:val="28"/>
                            <w:szCs w:val="28"/>
                            <w:lang w:val="en-US"/>
                          </w:rPr>
                          <w:t xml:space="preserve"> HUB</w:t>
                        </w:r>
                      </w:p>
                    </w:txbxContent>
                  </v:textbox>
                </v:shape>
                <v:shape id="Text Box 7" o:spid="_x0000_s1028" type="#_x0000_t202" style="position:absolute;left:4873;top:2113;width:2111;height:4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Ht8MA&#10;AADaAAAADwAAAGRycy9kb3ducmV2LnhtbESP3WoCMRSE74W+QziF3mm2lfqzGqUoBUtB8OcBjslx&#10;d+nmZE1Sd317Uyh4OczMN8x82dlaXMmHyrGC10EGglg7U3Gh4Hj47E9AhIhssHZMCm4UYLl46s0x&#10;N67lHV33sRAJwiFHBWWMTS5l0CVZDAPXECfv7LzFmKQvpPHYJrit5VuWjaTFitNCiQ2tStI/+1+r&#10;YF3500W74WY0/p7q7S6c26+tVOrlufuYgYjUxUf4v70xCt7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Ht8MAAADaAAAADwAAAAAAAAAAAAAAAACYAgAAZHJzL2Rv&#10;d25yZXYueG1sUEsFBgAAAAAEAAQA9QAAAIgDAAAAAA==&#10;" stroked="f">
                  <v:textbox style="mso-fit-shape-to-text:t">
                    <w:txbxContent>
                      <w:p w14:paraId="774631E6" w14:textId="77777777" w:rsidR="00183C0B" w:rsidRPr="008A0ED4" w:rsidRDefault="00183C0B" w:rsidP="00D519D5">
                        <w:pPr>
                          <w:pStyle w:val="Body"/>
                          <w:jc w:val="center"/>
                          <w:rPr>
                            <w:i/>
                            <w:noProof/>
                            <w:sz w:val="28"/>
                            <w:szCs w:val="28"/>
                          </w:rPr>
                        </w:pPr>
                        <w:proofErr w:type="gramStart"/>
                        <w:r w:rsidRPr="008A0ED4">
                          <w:rPr>
                            <w:rFonts w:ascii="Impact" w:hAnsi="Impact" w:cs="Phosphate Solid"/>
                            <w:i/>
                            <w:color w:val="005180" w:themeColor="accent1" w:themeShade="80"/>
                            <w:sz w:val="28"/>
                            <w:szCs w:val="28"/>
                            <w:lang w:val="en-US"/>
                          </w:rPr>
                          <w:t>for</w:t>
                        </w:r>
                        <w:proofErr w:type="gramEnd"/>
                        <w:r w:rsidRPr="008A0ED4">
                          <w:rPr>
                            <w:rFonts w:ascii="Impact" w:hAnsi="Impact" w:cs="Phosphate Solid"/>
                            <w:i/>
                            <w:color w:val="005180" w:themeColor="accent1" w:themeShade="80"/>
                            <w:sz w:val="28"/>
                            <w:szCs w:val="28"/>
                            <w:lang w:val="en-US"/>
                          </w:rPr>
                          <w:t xml:space="preserve"> books &amp; buzz</w:t>
                        </w:r>
                      </w:p>
                    </w:txbxContent>
                  </v:textbox>
                </v:shape>
              </v:group>
            </w:pict>
          </mc:Fallback>
        </mc:AlternateContent>
      </w:r>
      <w:r>
        <w:rPr>
          <w:rFonts w:ascii="Helvetica Neue" w:hAnsi="Helvetica Neue" w:cs="Helvetica Neue"/>
          <w:noProof/>
          <w:color w:val="000000"/>
          <w:sz w:val="20"/>
          <w:szCs w:val="20"/>
          <w:lang w:val="en-GB" w:eastAsia="en-GB"/>
        </w:rPr>
        <mc:AlternateContent>
          <mc:Choice Requires="wps">
            <w:drawing>
              <wp:anchor distT="0" distB="0" distL="114300" distR="114300" simplePos="0" relativeHeight="251658240" behindDoc="1" locked="0" layoutInCell="1" allowOverlap="1" wp14:anchorId="3941122F" wp14:editId="106367E0">
                <wp:simplePos x="0" y="0"/>
                <wp:positionH relativeFrom="column">
                  <wp:posOffset>-914400</wp:posOffset>
                </wp:positionH>
                <wp:positionV relativeFrom="page">
                  <wp:posOffset>1254125</wp:posOffset>
                </wp:positionV>
                <wp:extent cx="7559675" cy="688975"/>
                <wp:effectExtent l="0" t="0" r="3175" b="0"/>
                <wp:wrapNone/>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A98A37A" w14:textId="77777777" w:rsidR="00FB5551" w:rsidRPr="00C647A2" w:rsidRDefault="00FB5551" w:rsidP="00FB5551">
                            <w:pPr>
                              <w:jc w:val="center"/>
                              <w:rPr>
                                <w:rFonts w:ascii="Impact" w:hAnsi="Impact"/>
                              </w:rPr>
                            </w:pPr>
                          </w:p>
                        </w:txbxContent>
                      </wps:txbx>
                      <wps:bodyPr rot="0" vert="horz" wrap="square" lIns="50800" tIns="50800" rIns="50800" bIns="5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officeArt object" o:spid="_x0000_s1029" type="#_x0000_t202" style="position:absolute;margin-left:-1in;margin-top:98.75pt;width:595.2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" filled="f" stroked="f" strokeweight="1pt">
                <v:stroke miterlimit="4"/>
                <v:textbox inset="4pt,4pt,4pt,4pt">
                  <w:txbxContent>
                    <w:p w14:paraId="0A98A37A" w14:textId="77777777" w:rsidR="00FB5551" w:rsidRPr="00C647A2" w:rsidRDefault="00FB5551" w:rsidP="00FB5551">
                      <w:pPr>
                        <w:jc w:val="center"/>
                        <w:rPr>
                          <w:rFonts w:ascii="Impact" w:hAnsi="Impact"/>
                        </w:rPr>
                      </w:pPr>
                    </w:p>
                  </w:txbxContent>
                </v:textbox>
                <w10:wrap anchory="page"/>
              </v:shape>
            </w:pict>
          </mc:Fallback>
        </mc:AlternateContent>
      </w:r>
    </w:p>
    <w:p w14:paraId="71AF724C" w14:textId="77777777" w:rsidR="00BB5DF7" w:rsidRPr="009228C7" w:rsidRDefault="00BB5DF7" w:rsidP="00BB5DF7">
      <w:pPr>
        <w:pStyle w:val="Body"/>
        <w:jc w:val="center"/>
        <w:rPr>
          <w:rFonts w:ascii="Impact" w:hAnsi="Impact" w:cs="Phosphate Solid"/>
          <w:color w:val="005180" w:themeColor="accent1" w:themeShade="80"/>
          <w:sz w:val="32"/>
          <w:szCs w:val="32"/>
        </w:rPr>
      </w:pPr>
    </w:p>
    <w:p w14:paraId="72C0AFD6" w14:textId="77777777" w:rsidR="00AF6DF3" w:rsidRPr="009228C7" w:rsidRDefault="00AF6DF3" w:rsidP="00AF6DF3">
      <w:pPr>
        <w:rPr>
          <w:rFonts w:ascii="Calibri" w:hAnsi="Calibri"/>
          <w:color w:val="005180" w:themeColor="accent1" w:themeShade="80"/>
          <w:sz w:val="20"/>
          <w:szCs w:val="20"/>
        </w:rPr>
      </w:pPr>
    </w:p>
    <w:p w14:paraId="6526AA0A" w14:textId="5F4A7ED0" w:rsidR="00AF6DF3" w:rsidRDefault="00AF6DF3" w:rsidP="00F27E95">
      <w:pPr>
        <w:jc w:val="center"/>
        <w:rPr>
          <w:rFonts w:ascii="Calibri" w:hAnsi="Calibri"/>
          <w:color w:val="005180" w:themeColor="accent1" w:themeShade="80"/>
          <w:sz w:val="20"/>
          <w:szCs w:val="20"/>
        </w:rPr>
      </w:pPr>
      <w:r w:rsidRPr="009228C7">
        <w:rPr>
          <w:rFonts w:ascii="Calibri" w:hAnsi="Calibri"/>
          <w:color w:val="005180" w:themeColor="accent1" w:themeShade="80"/>
          <w:sz w:val="20"/>
          <w:szCs w:val="20"/>
        </w:rPr>
        <w:t>Station Road, Long Buckby, Northampton NN6 7QB</w:t>
      </w:r>
      <w:r w:rsidR="00D055FF" w:rsidRPr="009228C7">
        <w:rPr>
          <w:rFonts w:ascii="Calibri" w:hAnsi="Calibri"/>
          <w:color w:val="005180" w:themeColor="accent1" w:themeShade="80"/>
          <w:sz w:val="20"/>
          <w:szCs w:val="20"/>
        </w:rPr>
        <w:t xml:space="preserve">, </w:t>
      </w:r>
      <w:hyperlink r:id="rId10" w:history="1">
        <w:r w:rsidR="00F4717F" w:rsidRPr="00F4717F">
          <w:rPr>
            <w:rStyle w:val="Hyperlink"/>
            <w:rFonts w:ascii="Calibri" w:hAnsi="Calibri"/>
            <w:color w:val="005180" w:themeColor="accent1" w:themeShade="80"/>
            <w:sz w:val="20"/>
            <w:szCs w:val="20"/>
          </w:rPr>
          <w:t>info@buckbylibraryhub.org</w:t>
        </w:r>
      </w:hyperlink>
    </w:p>
    <w:p w14:paraId="2F81ACED" w14:textId="64C87D50" w:rsidR="00E86F2C" w:rsidRDefault="00F73D69" w:rsidP="00F4717F">
      <w:pPr>
        <w:jc w:val="center"/>
        <w:rPr>
          <w:rFonts w:ascii="Calibri" w:hAnsi="Calibri"/>
          <w:color w:val="005180" w:themeColor="accent1" w:themeShade="80"/>
          <w:sz w:val="20"/>
          <w:szCs w:val="20"/>
        </w:rPr>
      </w:pPr>
      <w:hyperlink r:id="rId11" w:history="1">
        <w:r w:rsidR="00F4717F" w:rsidRPr="00F4717F">
          <w:rPr>
            <w:rStyle w:val="Hyperlink"/>
            <w:rFonts w:ascii="Calibri" w:hAnsi="Calibri"/>
            <w:color w:val="005180" w:themeColor="accent1" w:themeShade="80"/>
            <w:sz w:val="20"/>
            <w:szCs w:val="20"/>
          </w:rPr>
          <w:t>www.buckbylibraryhub.org</w:t>
        </w:r>
      </w:hyperlink>
      <w:r w:rsidR="00F4717F" w:rsidRPr="00F4717F">
        <w:rPr>
          <w:rFonts w:ascii="Calibri" w:hAnsi="Calibri"/>
          <w:color w:val="005180" w:themeColor="accent1" w:themeShade="80"/>
          <w:sz w:val="20"/>
          <w:szCs w:val="20"/>
        </w:rPr>
        <w:t xml:space="preserve">   </w:t>
      </w:r>
      <w:r w:rsidR="00E86F2C">
        <w:rPr>
          <w:rFonts w:ascii="Calibri" w:hAnsi="Calibri"/>
          <w:color w:val="005180" w:themeColor="accent1" w:themeShade="80"/>
          <w:sz w:val="20"/>
          <w:szCs w:val="20"/>
        </w:rPr>
        <w:t>Charity CIO No: 1185196</w:t>
      </w:r>
      <w:r w:rsidR="00F4717F">
        <w:rPr>
          <w:rFonts w:ascii="Calibri" w:hAnsi="Calibri"/>
          <w:color w:val="005180" w:themeColor="accent1" w:themeShade="80"/>
          <w:sz w:val="20"/>
          <w:szCs w:val="20"/>
        </w:rPr>
        <w:t xml:space="preserve">  </w:t>
      </w:r>
    </w:p>
    <w:p w14:paraId="175620DF" w14:textId="1CD3DE96" w:rsidR="00AF6DF3" w:rsidRPr="00E86F2C" w:rsidRDefault="00A52310" w:rsidP="00E86F2C">
      <w:pPr>
        <w:jc w:val="center"/>
        <w:rPr>
          <w:rFonts w:ascii="Calibri" w:hAnsi="Calibri"/>
          <w:color w:val="005180" w:themeColor="accent1" w:themeShade="80"/>
          <w:sz w:val="20"/>
          <w:szCs w:val="20"/>
        </w:rPr>
      </w:pPr>
      <w:r>
        <w:rPr>
          <w:rFonts w:ascii="Calibri" w:hAnsi="Calibri" w:cs="Helvetica Neue"/>
          <w:noProof/>
          <w:color w:val="0079BF" w:themeColor="accent1" w:themeShade="BF"/>
          <w:sz w:val="20"/>
          <w:szCs w:val="20"/>
          <w:lang w:val="en-GB" w:eastAsia="en-GB"/>
        </w:rPr>
        <mc:AlternateContent>
          <mc:Choice Requires="wps">
            <w:drawing>
              <wp:anchor distT="0" distB="0" distL="114300" distR="114300" simplePos="0" relativeHeight="251665408" behindDoc="0" locked="0" layoutInCell="1" allowOverlap="1" wp14:anchorId="5094A4D6" wp14:editId="718482E0">
                <wp:simplePos x="0" y="0"/>
                <wp:positionH relativeFrom="column">
                  <wp:posOffset>18415</wp:posOffset>
                </wp:positionH>
                <wp:positionV relativeFrom="paragraph">
                  <wp:posOffset>167640</wp:posOffset>
                </wp:positionV>
                <wp:extent cx="5816600" cy="0"/>
                <wp:effectExtent l="8890" t="12065" r="13335" b="698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9525">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01DCB"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5pt,13.2pt" to="45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" strokecolor="#00507f [1604]"/>
            </w:pict>
          </mc:Fallback>
        </mc:AlternateContent>
      </w:r>
    </w:p>
    <w:p w14:paraId="4427573D" w14:textId="77777777" w:rsidR="00E86F2C" w:rsidRPr="00D70373" w:rsidRDefault="00E86F2C" w:rsidP="00271114">
      <w:pPr>
        <w:jc w:val="center"/>
        <w:rPr>
          <w:rFonts w:ascii="Calibri" w:hAnsi="Calibri" w:cs="Calibri"/>
          <w:b/>
        </w:rPr>
      </w:pPr>
    </w:p>
    <w:p w14:paraId="71B30E17" w14:textId="146CB400" w:rsidR="008A0ED4" w:rsidRDefault="00D70373" w:rsidP="00D70373">
      <w:pPr>
        <w:jc w:val="center"/>
        <w:rPr>
          <w:rFonts w:ascii="Calibri" w:hAnsi="Calibri" w:cs="Calibri"/>
          <w:b/>
          <w:color w:val="005180" w:themeColor="accent1" w:themeShade="80"/>
          <w:sz w:val="32"/>
          <w:szCs w:val="32"/>
        </w:rPr>
      </w:pPr>
      <w:r w:rsidRPr="00D70373">
        <w:rPr>
          <w:rFonts w:ascii="Calibri" w:hAnsi="Calibri" w:cs="Calibri"/>
          <w:b/>
          <w:color w:val="005180" w:themeColor="accent1" w:themeShade="80"/>
          <w:sz w:val="32"/>
          <w:szCs w:val="32"/>
        </w:rPr>
        <w:t>FEEDBACK &amp; SUGGESTIONS FORM</w:t>
      </w:r>
    </w:p>
    <w:p w14:paraId="7D7BF677" w14:textId="75853E23" w:rsidR="00D70373" w:rsidRDefault="00D70373" w:rsidP="00D70373">
      <w:pPr>
        <w:rPr>
          <w:rFonts w:ascii="Calibri" w:hAnsi="Calibri" w:cs="Calibri"/>
          <w:color w:val="005180" w:themeColor="accent1" w:themeShade="80"/>
        </w:rPr>
      </w:pPr>
      <w:r w:rsidRPr="00D70373">
        <w:rPr>
          <w:rFonts w:ascii="Calibri" w:hAnsi="Calibri" w:cs="Calibri"/>
          <w:color w:val="005180" w:themeColor="accent1" w:themeShade="80"/>
        </w:rPr>
        <w:t xml:space="preserve">To help us </w:t>
      </w:r>
      <w:r>
        <w:rPr>
          <w:rFonts w:ascii="Calibri" w:hAnsi="Calibri" w:cs="Calibri"/>
          <w:color w:val="005180" w:themeColor="accent1" w:themeShade="80"/>
        </w:rPr>
        <w:t>improve what we are doing and plan to do we would like to hear from you. We would like to know how you feel about the following and any additions or improvements you might suggest.</w:t>
      </w:r>
    </w:p>
    <w:p w14:paraId="1FD020A3" w14:textId="77777777" w:rsidR="00D70373" w:rsidRDefault="00D70373" w:rsidP="00D70373">
      <w:pPr>
        <w:rPr>
          <w:rFonts w:ascii="Calibri" w:hAnsi="Calibri" w:cs="Calibri"/>
          <w:color w:val="005180" w:themeColor="accent1" w:themeShade="80"/>
        </w:rPr>
      </w:pPr>
    </w:p>
    <w:p w14:paraId="5FBE3072" w14:textId="3174D850" w:rsidR="00D70373" w:rsidRPr="00D70373" w:rsidRDefault="00D70373" w:rsidP="00D70373">
      <w:pPr>
        <w:pStyle w:val="ListParagraph"/>
        <w:numPr>
          <w:ilvl w:val="0"/>
          <w:numId w:val="10"/>
        </w:numPr>
        <w:ind w:left="142" w:firstLine="0"/>
        <w:rPr>
          <w:rFonts w:ascii="Calibri" w:hAnsi="Calibri" w:cs="Calibri"/>
          <w:color w:val="005180" w:themeColor="accent1" w:themeShade="80"/>
          <w:sz w:val="24"/>
          <w:szCs w:val="24"/>
        </w:rPr>
      </w:pPr>
      <w:r>
        <w:rPr>
          <w:rFonts w:ascii="Calibri" w:hAnsi="Calibri" w:cs="Calibri"/>
          <w:color w:val="005180" w:themeColor="accent1" w:themeShade="80"/>
        </w:rPr>
        <w:t xml:space="preserve">Availability and quality </w:t>
      </w:r>
      <w:r w:rsidRPr="00D70373">
        <w:rPr>
          <w:rFonts w:ascii="Calibri" w:hAnsi="Calibri" w:cs="Calibri"/>
          <w:color w:val="005180" w:themeColor="accent1" w:themeShade="80"/>
        </w:rPr>
        <w:t>of books, publications, newspapers and journals</w:t>
      </w:r>
    </w:p>
    <w:p w14:paraId="50951FD9" w14:textId="77777777" w:rsidR="00D70373" w:rsidRDefault="00D70373" w:rsidP="00D70373">
      <w:pPr>
        <w:rPr>
          <w:rFonts w:ascii="Calibri" w:hAnsi="Calibri" w:cs="Calibri"/>
          <w:color w:val="005180" w:themeColor="accent1" w:themeShade="80"/>
        </w:rPr>
      </w:pPr>
    </w:p>
    <w:p w14:paraId="4C8660D0" w14:textId="77777777" w:rsidR="00D70373" w:rsidRDefault="00D70373" w:rsidP="00D70373">
      <w:pPr>
        <w:rPr>
          <w:rFonts w:ascii="Calibri" w:hAnsi="Calibri" w:cs="Calibri"/>
          <w:color w:val="005180" w:themeColor="accent1" w:themeShade="80"/>
        </w:rPr>
      </w:pPr>
    </w:p>
    <w:p w14:paraId="03F3A546" w14:textId="77777777" w:rsidR="00D70373" w:rsidRDefault="00D70373" w:rsidP="00D70373">
      <w:pPr>
        <w:rPr>
          <w:rFonts w:ascii="Calibri" w:hAnsi="Calibri" w:cs="Calibri"/>
          <w:color w:val="005180" w:themeColor="accent1" w:themeShade="80"/>
        </w:rPr>
      </w:pPr>
    </w:p>
    <w:p w14:paraId="35180EF3" w14:textId="73186858" w:rsidR="00D70373" w:rsidRDefault="00D70373" w:rsidP="00D70373">
      <w:pPr>
        <w:pStyle w:val="ListParagraph"/>
        <w:numPr>
          <w:ilvl w:val="0"/>
          <w:numId w:val="10"/>
        </w:numPr>
        <w:ind w:left="142" w:firstLine="0"/>
        <w:rPr>
          <w:rFonts w:ascii="Calibri" w:hAnsi="Calibri" w:cs="Calibri"/>
          <w:color w:val="005180" w:themeColor="accent1" w:themeShade="80"/>
        </w:rPr>
      </w:pPr>
      <w:r>
        <w:rPr>
          <w:rFonts w:ascii="Calibri" w:hAnsi="Calibri" w:cs="Calibri"/>
          <w:color w:val="005180" w:themeColor="accent1" w:themeShade="80"/>
        </w:rPr>
        <w:t>Library areas and setup</w:t>
      </w:r>
    </w:p>
    <w:p w14:paraId="5CD62ECC" w14:textId="77777777" w:rsidR="00D70373" w:rsidRDefault="00D70373" w:rsidP="00D70373">
      <w:pPr>
        <w:rPr>
          <w:rFonts w:ascii="Calibri" w:hAnsi="Calibri" w:cs="Calibri"/>
          <w:color w:val="005180" w:themeColor="accent1" w:themeShade="80"/>
        </w:rPr>
      </w:pPr>
    </w:p>
    <w:p w14:paraId="34E83D59" w14:textId="77777777" w:rsidR="00D70373" w:rsidRDefault="00D70373" w:rsidP="00D70373">
      <w:pPr>
        <w:rPr>
          <w:rFonts w:ascii="Calibri" w:hAnsi="Calibri" w:cs="Calibri"/>
          <w:color w:val="005180" w:themeColor="accent1" w:themeShade="80"/>
        </w:rPr>
      </w:pPr>
    </w:p>
    <w:p w14:paraId="1FCE2792" w14:textId="77777777" w:rsidR="00D70373" w:rsidRDefault="00D70373" w:rsidP="00D70373">
      <w:pPr>
        <w:rPr>
          <w:rFonts w:ascii="Calibri" w:hAnsi="Calibri" w:cs="Calibri"/>
          <w:color w:val="005180" w:themeColor="accent1" w:themeShade="80"/>
        </w:rPr>
      </w:pPr>
    </w:p>
    <w:p w14:paraId="42D0CF40" w14:textId="308CD765" w:rsidR="00D70373" w:rsidRDefault="00D70373" w:rsidP="00D70373">
      <w:pPr>
        <w:pStyle w:val="ListParagraph"/>
        <w:numPr>
          <w:ilvl w:val="0"/>
          <w:numId w:val="10"/>
        </w:numPr>
        <w:ind w:left="142" w:firstLine="0"/>
        <w:rPr>
          <w:rFonts w:ascii="Calibri" w:hAnsi="Calibri" w:cs="Calibri"/>
          <w:color w:val="005180" w:themeColor="accent1" w:themeShade="80"/>
        </w:rPr>
      </w:pPr>
      <w:r>
        <w:rPr>
          <w:rFonts w:ascii="Calibri" w:hAnsi="Calibri" w:cs="Calibri"/>
          <w:color w:val="005180" w:themeColor="accent1" w:themeShade="80"/>
        </w:rPr>
        <w:t>Opening Times</w:t>
      </w:r>
    </w:p>
    <w:p w14:paraId="27FD03F0" w14:textId="77777777" w:rsidR="00D70373" w:rsidRDefault="00D70373" w:rsidP="00D70373">
      <w:pPr>
        <w:rPr>
          <w:rFonts w:ascii="Calibri" w:hAnsi="Calibri" w:cs="Calibri"/>
          <w:color w:val="005180" w:themeColor="accent1" w:themeShade="80"/>
        </w:rPr>
      </w:pPr>
    </w:p>
    <w:p w14:paraId="3AB10A63" w14:textId="77777777" w:rsidR="00D70373" w:rsidRDefault="00D70373" w:rsidP="00D70373">
      <w:pPr>
        <w:rPr>
          <w:rFonts w:ascii="Calibri" w:hAnsi="Calibri" w:cs="Calibri"/>
          <w:color w:val="005180" w:themeColor="accent1" w:themeShade="80"/>
        </w:rPr>
      </w:pPr>
    </w:p>
    <w:p w14:paraId="10933286" w14:textId="77777777" w:rsidR="00D70373" w:rsidRDefault="00D70373" w:rsidP="00D70373">
      <w:pPr>
        <w:rPr>
          <w:rFonts w:ascii="Calibri" w:hAnsi="Calibri" w:cs="Calibri"/>
          <w:color w:val="005180" w:themeColor="accent1" w:themeShade="80"/>
        </w:rPr>
      </w:pPr>
    </w:p>
    <w:p w14:paraId="139FB69E" w14:textId="0D5A61AD" w:rsidR="00D70373" w:rsidRDefault="004345BA" w:rsidP="00D70373">
      <w:pPr>
        <w:pStyle w:val="ListParagraph"/>
        <w:numPr>
          <w:ilvl w:val="0"/>
          <w:numId w:val="10"/>
        </w:numPr>
        <w:ind w:left="142" w:firstLine="0"/>
        <w:rPr>
          <w:rFonts w:ascii="Calibri" w:hAnsi="Calibri" w:cs="Calibri"/>
          <w:color w:val="005180" w:themeColor="accent1" w:themeShade="80"/>
        </w:rPr>
      </w:pPr>
      <w:r>
        <w:rPr>
          <w:rFonts w:ascii="Calibri" w:hAnsi="Calibri" w:cs="Calibri"/>
          <w:color w:val="005180" w:themeColor="accent1" w:themeShade="80"/>
        </w:rPr>
        <w:t xml:space="preserve">Activities – Children, </w:t>
      </w:r>
      <w:r w:rsidR="00D70373">
        <w:rPr>
          <w:rFonts w:ascii="Calibri" w:hAnsi="Calibri" w:cs="Calibri"/>
          <w:color w:val="005180" w:themeColor="accent1" w:themeShade="80"/>
        </w:rPr>
        <w:t>Teenagers or Adults</w:t>
      </w:r>
    </w:p>
    <w:p w14:paraId="0D5D2F20" w14:textId="77777777" w:rsidR="00D70373" w:rsidRDefault="00D70373" w:rsidP="00D70373">
      <w:pPr>
        <w:pStyle w:val="ListParagraph"/>
        <w:ind w:hanging="720"/>
        <w:rPr>
          <w:rFonts w:ascii="Calibri" w:hAnsi="Calibri" w:cs="Calibri"/>
          <w:color w:val="005180" w:themeColor="accent1" w:themeShade="80"/>
        </w:rPr>
      </w:pPr>
    </w:p>
    <w:p w14:paraId="68D420E6" w14:textId="7DA4A63E" w:rsidR="00D70373" w:rsidRPr="00D70373" w:rsidRDefault="00D70373" w:rsidP="00D70373">
      <w:pPr>
        <w:rPr>
          <w:rFonts w:ascii="Calibri" w:hAnsi="Calibri" w:cs="Calibri"/>
          <w:color w:val="005180" w:themeColor="accent1" w:themeShade="80"/>
        </w:rPr>
      </w:pPr>
    </w:p>
    <w:p w14:paraId="20B8F840" w14:textId="77777777" w:rsidR="00D70373" w:rsidRPr="00D70373" w:rsidRDefault="00D70373" w:rsidP="00D70373">
      <w:pPr>
        <w:rPr>
          <w:rFonts w:ascii="Calibri" w:hAnsi="Calibri" w:cs="Calibri"/>
          <w:color w:val="005180" w:themeColor="accent1" w:themeShade="80"/>
        </w:rPr>
      </w:pPr>
    </w:p>
    <w:p w14:paraId="54D68FC9" w14:textId="611DDD62" w:rsidR="00D70373" w:rsidRDefault="00D70373" w:rsidP="00D70373">
      <w:pPr>
        <w:pStyle w:val="ListParagraph"/>
        <w:numPr>
          <w:ilvl w:val="0"/>
          <w:numId w:val="10"/>
        </w:numPr>
        <w:ind w:left="284" w:hanging="142"/>
        <w:rPr>
          <w:rFonts w:ascii="Calibri" w:hAnsi="Calibri" w:cs="Calibri"/>
          <w:color w:val="005180" w:themeColor="accent1" w:themeShade="80"/>
        </w:rPr>
      </w:pPr>
      <w:r>
        <w:rPr>
          <w:rFonts w:ascii="Calibri" w:hAnsi="Calibri" w:cs="Calibri"/>
          <w:color w:val="005180" w:themeColor="accent1" w:themeShade="80"/>
        </w:rPr>
        <w:t>Evening &amp; Weekend Activities</w:t>
      </w:r>
    </w:p>
    <w:p w14:paraId="6A9B411D" w14:textId="77777777" w:rsidR="00D70373" w:rsidRDefault="00D70373" w:rsidP="00D70373">
      <w:pPr>
        <w:rPr>
          <w:rFonts w:ascii="Calibri" w:hAnsi="Calibri" w:cs="Calibri"/>
          <w:color w:val="005180" w:themeColor="accent1" w:themeShade="80"/>
        </w:rPr>
      </w:pPr>
    </w:p>
    <w:p w14:paraId="2CFF0BFF" w14:textId="77777777" w:rsidR="00D70373" w:rsidRDefault="00D70373" w:rsidP="00D70373">
      <w:pPr>
        <w:rPr>
          <w:rFonts w:ascii="Calibri" w:hAnsi="Calibri" w:cs="Calibri"/>
          <w:color w:val="005180" w:themeColor="accent1" w:themeShade="80"/>
        </w:rPr>
      </w:pPr>
    </w:p>
    <w:p w14:paraId="0542A582" w14:textId="77777777" w:rsidR="00D70373" w:rsidRPr="00D70373" w:rsidRDefault="00D70373" w:rsidP="00D70373">
      <w:pPr>
        <w:rPr>
          <w:rFonts w:ascii="Calibri" w:hAnsi="Calibri" w:cs="Calibri"/>
          <w:color w:val="005180" w:themeColor="accent1" w:themeShade="80"/>
        </w:rPr>
      </w:pPr>
    </w:p>
    <w:p w14:paraId="1346843D" w14:textId="28D1128E" w:rsidR="00D70373" w:rsidRDefault="00D70373" w:rsidP="00D70373">
      <w:pPr>
        <w:pStyle w:val="ListParagraph"/>
        <w:numPr>
          <w:ilvl w:val="0"/>
          <w:numId w:val="10"/>
        </w:numPr>
        <w:ind w:left="142" w:firstLine="0"/>
        <w:rPr>
          <w:rFonts w:ascii="Calibri" w:hAnsi="Calibri" w:cs="Calibri"/>
          <w:color w:val="005180" w:themeColor="accent1" w:themeShade="80"/>
        </w:rPr>
      </w:pPr>
      <w:r>
        <w:rPr>
          <w:rFonts w:ascii="Calibri" w:hAnsi="Calibri" w:cs="Calibri"/>
          <w:color w:val="005180" w:themeColor="accent1" w:themeShade="80"/>
        </w:rPr>
        <w:t>The Building</w:t>
      </w:r>
    </w:p>
    <w:p w14:paraId="13ADB868" w14:textId="77777777" w:rsidR="00D70373" w:rsidRDefault="00D70373" w:rsidP="00D70373">
      <w:pPr>
        <w:rPr>
          <w:rFonts w:ascii="Calibri" w:hAnsi="Calibri" w:cs="Calibri"/>
          <w:color w:val="005180" w:themeColor="accent1" w:themeShade="80"/>
        </w:rPr>
      </w:pPr>
    </w:p>
    <w:p w14:paraId="7C355C33" w14:textId="77777777" w:rsidR="00D70373" w:rsidRDefault="00D70373" w:rsidP="00D70373">
      <w:pPr>
        <w:rPr>
          <w:rFonts w:ascii="Calibri" w:hAnsi="Calibri" w:cs="Calibri"/>
          <w:color w:val="005180" w:themeColor="accent1" w:themeShade="80"/>
        </w:rPr>
      </w:pPr>
    </w:p>
    <w:p w14:paraId="06015563" w14:textId="77777777" w:rsidR="00D70373" w:rsidRDefault="00D70373" w:rsidP="00D70373">
      <w:pPr>
        <w:rPr>
          <w:rFonts w:ascii="Calibri" w:hAnsi="Calibri" w:cs="Calibri"/>
          <w:color w:val="005180" w:themeColor="accent1" w:themeShade="80"/>
        </w:rPr>
      </w:pPr>
    </w:p>
    <w:p w14:paraId="0F57D967" w14:textId="7086FF69" w:rsidR="00D70373" w:rsidRDefault="00D70373" w:rsidP="00D70373">
      <w:pPr>
        <w:pStyle w:val="ListParagraph"/>
        <w:numPr>
          <w:ilvl w:val="0"/>
          <w:numId w:val="10"/>
        </w:numPr>
        <w:ind w:left="142" w:firstLine="0"/>
        <w:rPr>
          <w:rFonts w:ascii="Calibri" w:hAnsi="Calibri" w:cs="Calibri"/>
          <w:color w:val="005180" w:themeColor="accent1" w:themeShade="80"/>
        </w:rPr>
      </w:pPr>
      <w:r>
        <w:rPr>
          <w:rFonts w:ascii="Calibri" w:hAnsi="Calibri" w:cs="Calibri"/>
          <w:color w:val="005180" w:themeColor="accent1" w:themeShade="80"/>
        </w:rPr>
        <w:t>Other</w:t>
      </w:r>
    </w:p>
    <w:p w14:paraId="38F426D3" w14:textId="77777777" w:rsidR="00D70373" w:rsidRDefault="00D70373" w:rsidP="00D70373">
      <w:pPr>
        <w:rPr>
          <w:rFonts w:ascii="Calibri" w:hAnsi="Calibri" w:cs="Calibri"/>
          <w:color w:val="005180" w:themeColor="accent1" w:themeShade="80"/>
        </w:rPr>
      </w:pPr>
    </w:p>
    <w:p w14:paraId="623F4AD4" w14:textId="77777777" w:rsidR="00D70373" w:rsidRDefault="00D70373" w:rsidP="00D70373">
      <w:pPr>
        <w:rPr>
          <w:rFonts w:ascii="Calibri" w:hAnsi="Calibri" w:cs="Calibri"/>
          <w:color w:val="005180" w:themeColor="accent1" w:themeShade="80"/>
        </w:rPr>
      </w:pPr>
    </w:p>
    <w:p w14:paraId="4D941102" w14:textId="77777777" w:rsidR="00D70373" w:rsidRDefault="00D70373" w:rsidP="00D70373">
      <w:pPr>
        <w:rPr>
          <w:rFonts w:ascii="Calibri" w:hAnsi="Calibri" w:cs="Calibri"/>
          <w:color w:val="005180" w:themeColor="accent1" w:themeShade="80"/>
        </w:rPr>
      </w:pPr>
    </w:p>
    <w:p w14:paraId="50C25795" w14:textId="5F61D514" w:rsidR="00D70373" w:rsidRPr="00D70373" w:rsidRDefault="00D70373" w:rsidP="00D70373">
      <w:pPr>
        <w:rPr>
          <w:rFonts w:ascii="Calibri" w:hAnsi="Calibri" w:cs="Calibri"/>
          <w:color w:val="005180" w:themeColor="accent1" w:themeShade="80"/>
        </w:rPr>
      </w:pPr>
      <w:r>
        <w:rPr>
          <w:rFonts w:ascii="Calibri" w:hAnsi="Calibri" w:cs="Calibri"/>
          <w:color w:val="005180" w:themeColor="accent1" w:themeShade="80"/>
        </w:rPr>
        <w:t>Name &amp; Contact number</w:t>
      </w:r>
      <w:r w:rsidR="004345BA">
        <w:rPr>
          <w:rFonts w:ascii="Calibri" w:hAnsi="Calibri" w:cs="Calibri"/>
          <w:color w:val="005180" w:themeColor="accent1" w:themeShade="80"/>
        </w:rPr>
        <w:t>/email</w:t>
      </w:r>
      <w:bookmarkStart w:id="0" w:name="_GoBack"/>
      <w:bookmarkEnd w:id="0"/>
      <w:r>
        <w:rPr>
          <w:rFonts w:ascii="Calibri" w:hAnsi="Calibri" w:cs="Calibri"/>
          <w:color w:val="005180" w:themeColor="accent1" w:themeShade="80"/>
        </w:rPr>
        <w:t xml:space="preserve"> [</w:t>
      </w:r>
      <w:r w:rsidRPr="00D70373">
        <w:rPr>
          <w:rFonts w:ascii="Calibri" w:hAnsi="Calibri" w:cs="Calibri"/>
          <w:i/>
          <w:color w:val="005180" w:themeColor="accent1" w:themeShade="80"/>
        </w:rPr>
        <w:t>optional</w:t>
      </w:r>
      <w:r>
        <w:rPr>
          <w:rFonts w:ascii="Calibri" w:hAnsi="Calibri" w:cs="Calibri"/>
          <w:color w:val="005180" w:themeColor="accent1" w:themeShade="80"/>
        </w:rPr>
        <w:t>]:</w:t>
      </w:r>
    </w:p>
    <w:sectPr w:rsidR="00D70373" w:rsidRPr="00D70373" w:rsidSect="00D703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567" w:left="1440"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A2FD2" w14:textId="77777777" w:rsidR="00F73D69" w:rsidRDefault="00F73D69">
      <w:r>
        <w:separator/>
      </w:r>
    </w:p>
  </w:endnote>
  <w:endnote w:type="continuationSeparator" w:id="0">
    <w:p w14:paraId="4FDD5997" w14:textId="77777777" w:rsidR="00F73D69" w:rsidRDefault="00F7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Phosphate Solid">
    <w:charset w:val="4D"/>
    <w:family w:val="auto"/>
    <w:pitch w:val="variable"/>
    <w:sig w:usb0="A00000EF" w:usb1="5000204B" w:usb2="0000004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DEEF" w14:textId="77777777" w:rsidR="000A4748" w:rsidRDefault="000A4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E965" w14:textId="77777777" w:rsidR="009173E9" w:rsidRDefault="009173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407E" w14:textId="77777777" w:rsidR="000A4748" w:rsidRDefault="000A4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7A4C0" w14:textId="77777777" w:rsidR="00F73D69" w:rsidRDefault="00F73D69">
      <w:r>
        <w:separator/>
      </w:r>
    </w:p>
  </w:footnote>
  <w:footnote w:type="continuationSeparator" w:id="0">
    <w:p w14:paraId="5DF63BCC" w14:textId="77777777" w:rsidR="00F73D69" w:rsidRDefault="00F7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E9731" w14:textId="77777777" w:rsidR="000A4748" w:rsidRDefault="000A4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695CC" w14:textId="77777777" w:rsidR="009173E9" w:rsidRDefault="009173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1C905" w14:textId="77777777" w:rsidR="000A4748" w:rsidRDefault="000A4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15B"/>
    <w:multiLevelType w:val="hybridMultilevel"/>
    <w:tmpl w:val="1E6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7961A2"/>
    <w:multiLevelType w:val="hybridMultilevel"/>
    <w:tmpl w:val="E976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4A7DE8"/>
    <w:multiLevelType w:val="hybridMultilevel"/>
    <w:tmpl w:val="7E90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B22DDD"/>
    <w:multiLevelType w:val="hybridMultilevel"/>
    <w:tmpl w:val="4CF24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B33778"/>
    <w:multiLevelType w:val="hybridMultilevel"/>
    <w:tmpl w:val="7D68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8D2C19"/>
    <w:multiLevelType w:val="hybridMultilevel"/>
    <w:tmpl w:val="EFF2AD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4C0B88"/>
    <w:multiLevelType w:val="hybridMultilevel"/>
    <w:tmpl w:val="FFCCB8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E86AB3"/>
    <w:multiLevelType w:val="hybridMultilevel"/>
    <w:tmpl w:val="36E8A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A871729"/>
    <w:multiLevelType w:val="hybridMultilevel"/>
    <w:tmpl w:val="5462A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9819E5"/>
    <w:multiLevelType w:val="multilevel"/>
    <w:tmpl w:val="122C70FC"/>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num>
  <w:num w:numId="3">
    <w:abstractNumId w:val="8"/>
  </w:num>
  <w:num w:numId="4">
    <w:abstractNumId w:val="3"/>
  </w:num>
  <w:num w:numId="5">
    <w:abstractNumId w:val="0"/>
  </w:num>
  <w:num w:numId="6">
    <w:abstractNumId w:val="4"/>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10"/>
    <w:rsid w:val="000058FC"/>
    <w:rsid w:val="000066A6"/>
    <w:rsid w:val="00030F89"/>
    <w:rsid w:val="00037F6A"/>
    <w:rsid w:val="00044E88"/>
    <w:rsid w:val="00094F96"/>
    <w:rsid w:val="000A4748"/>
    <w:rsid w:val="000C3124"/>
    <w:rsid w:val="000D3107"/>
    <w:rsid w:val="00100F88"/>
    <w:rsid w:val="001527FF"/>
    <w:rsid w:val="00157677"/>
    <w:rsid w:val="00183C0B"/>
    <w:rsid w:val="001D0904"/>
    <w:rsid w:val="001F35C0"/>
    <w:rsid w:val="00201059"/>
    <w:rsid w:val="00206EF9"/>
    <w:rsid w:val="00212672"/>
    <w:rsid w:val="00214DBF"/>
    <w:rsid w:val="00223D5E"/>
    <w:rsid w:val="00227762"/>
    <w:rsid w:val="00230D72"/>
    <w:rsid w:val="00271114"/>
    <w:rsid w:val="00275E40"/>
    <w:rsid w:val="002A1225"/>
    <w:rsid w:val="002A5926"/>
    <w:rsid w:val="002C218E"/>
    <w:rsid w:val="002D3450"/>
    <w:rsid w:val="0034158C"/>
    <w:rsid w:val="00352D39"/>
    <w:rsid w:val="003911CE"/>
    <w:rsid w:val="003A501F"/>
    <w:rsid w:val="003A5BBB"/>
    <w:rsid w:val="003A7110"/>
    <w:rsid w:val="003B748B"/>
    <w:rsid w:val="003D0E4D"/>
    <w:rsid w:val="003F1652"/>
    <w:rsid w:val="004025EC"/>
    <w:rsid w:val="004345BA"/>
    <w:rsid w:val="00434F2A"/>
    <w:rsid w:val="00481CB2"/>
    <w:rsid w:val="00490E74"/>
    <w:rsid w:val="004B7E77"/>
    <w:rsid w:val="004E1B99"/>
    <w:rsid w:val="0052179D"/>
    <w:rsid w:val="00533849"/>
    <w:rsid w:val="005455C1"/>
    <w:rsid w:val="00586F43"/>
    <w:rsid w:val="00593050"/>
    <w:rsid w:val="005A2F40"/>
    <w:rsid w:val="00612CFD"/>
    <w:rsid w:val="00664AA0"/>
    <w:rsid w:val="006763C0"/>
    <w:rsid w:val="00684220"/>
    <w:rsid w:val="006C664C"/>
    <w:rsid w:val="006C68BC"/>
    <w:rsid w:val="00703270"/>
    <w:rsid w:val="007C0C20"/>
    <w:rsid w:val="007D2E57"/>
    <w:rsid w:val="008404D0"/>
    <w:rsid w:val="00897167"/>
    <w:rsid w:val="008A0ED4"/>
    <w:rsid w:val="008A272C"/>
    <w:rsid w:val="008A4227"/>
    <w:rsid w:val="008D613E"/>
    <w:rsid w:val="009173E9"/>
    <w:rsid w:val="009228C7"/>
    <w:rsid w:val="00925295"/>
    <w:rsid w:val="009258D9"/>
    <w:rsid w:val="00931A8C"/>
    <w:rsid w:val="0094516C"/>
    <w:rsid w:val="00962E4D"/>
    <w:rsid w:val="009848C1"/>
    <w:rsid w:val="00984D9E"/>
    <w:rsid w:val="00992228"/>
    <w:rsid w:val="009D0210"/>
    <w:rsid w:val="00A01D42"/>
    <w:rsid w:val="00A33958"/>
    <w:rsid w:val="00A40041"/>
    <w:rsid w:val="00A43F41"/>
    <w:rsid w:val="00A52310"/>
    <w:rsid w:val="00AC37D5"/>
    <w:rsid w:val="00AF6DF3"/>
    <w:rsid w:val="00B61058"/>
    <w:rsid w:val="00B82AD3"/>
    <w:rsid w:val="00B9526F"/>
    <w:rsid w:val="00BB5DF7"/>
    <w:rsid w:val="00BC4F96"/>
    <w:rsid w:val="00BD467F"/>
    <w:rsid w:val="00BE567E"/>
    <w:rsid w:val="00C1360F"/>
    <w:rsid w:val="00C21884"/>
    <w:rsid w:val="00C56DBD"/>
    <w:rsid w:val="00C647A2"/>
    <w:rsid w:val="00C651C0"/>
    <w:rsid w:val="00C73829"/>
    <w:rsid w:val="00CD14DB"/>
    <w:rsid w:val="00D055FF"/>
    <w:rsid w:val="00D35AE5"/>
    <w:rsid w:val="00D435B7"/>
    <w:rsid w:val="00D43A3C"/>
    <w:rsid w:val="00D57D9B"/>
    <w:rsid w:val="00D63F83"/>
    <w:rsid w:val="00D70373"/>
    <w:rsid w:val="00DA0EA3"/>
    <w:rsid w:val="00DD0D57"/>
    <w:rsid w:val="00DE707E"/>
    <w:rsid w:val="00E66C56"/>
    <w:rsid w:val="00E72DB7"/>
    <w:rsid w:val="00E7688F"/>
    <w:rsid w:val="00E86F2C"/>
    <w:rsid w:val="00E926CF"/>
    <w:rsid w:val="00E931D0"/>
    <w:rsid w:val="00EF5720"/>
    <w:rsid w:val="00EF65AA"/>
    <w:rsid w:val="00F02BE1"/>
    <w:rsid w:val="00F17DF2"/>
    <w:rsid w:val="00F20EFA"/>
    <w:rsid w:val="00F22F3E"/>
    <w:rsid w:val="00F27E95"/>
    <w:rsid w:val="00F4717F"/>
    <w:rsid w:val="00F608F7"/>
    <w:rsid w:val="00F73D69"/>
    <w:rsid w:val="00F940B2"/>
    <w:rsid w:val="00FB5551"/>
    <w:rsid w:val="00FD3D30"/>
    <w:rsid w:val="00FF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5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058"/>
    <w:rPr>
      <w:u w:val="single"/>
    </w:rPr>
  </w:style>
  <w:style w:type="paragraph" w:customStyle="1" w:styleId="Body">
    <w:name w:val="Body"/>
    <w:rsid w:val="00B61058"/>
    <w:rPr>
      <w:rFonts w:ascii="Helvetica Neue" w:hAnsi="Helvetica Neue" w:cs="Arial Unicode MS"/>
      <w:color w:val="000000"/>
      <w:sz w:val="22"/>
      <w:szCs w:val="22"/>
    </w:rPr>
  </w:style>
  <w:style w:type="paragraph" w:styleId="Header">
    <w:name w:val="header"/>
    <w:basedOn w:val="Normal"/>
    <w:link w:val="HeaderChar"/>
    <w:uiPriority w:val="99"/>
    <w:unhideWhenUsed/>
    <w:rsid w:val="000A4748"/>
    <w:pPr>
      <w:tabs>
        <w:tab w:val="center" w:pos="4680"/>
        <w:tab w:val="right" w:pos="9360"/>
      </w:tabs>
    </w:pPr>
  </w:style>
  <w:style w:type="character" w:customStyle="1" w:styleId="HeaderChar">
    <w:name w:val="Header Char"/>
    <w:basedOn w:val="DefaultParagraphFont"/>
    <w:link w:val="Header"/>
    <w:uiPriority w:val="99"/>
    <w:rsid w:val="000A4748"/>
    <w:rPr>
      <w:sz w:val="24"/>
      <w:szCs w:val="24"/>
      <w:lang w:val="en-US"/>
    </w:rPr>
  </w:style>
  <w:style w:type="paragraph" w:styleId="Footer">
    <w:name w:val="footer"/>
    <w:basedOn w:val="Normal"/>
    <w:link w:val="FooterChar"/>
    <w:uiPriority w:val="99"/>
    <w:unhideWhenUsed/>
    <w:rsid w:val="000A4748"/>
    <w:pPr>
      <w:tabs>
        <w:tab w:val="center" w:pos="4680"/>
        <w:tab w:val="right" w:pos="9360"/>
      </w:tabs>
    </w:pPr>
  </w:style>
  <w:style w:type="character" w:customStyle="1" w:styleId="FooterChar">
    <w:name w:val="Footer Char"/>
    <w:basedOn w:val="DefaultParagraphFont"/>
    <w:link w:val="Footer"/>
    <w:uiPriority w:val="99"/>
    <w:rsid w:val="000A4748"/>
    <w:rPr>
      <w:sz w:val="24"/>
      <w:szCs w:val="24"/>
      <w:lang w:val="en-US"/>
    </w:rPr>
  </w:style>
  <w:style w:type="character" w:styleId="FollowedHyperlink">
    <w:name w:val="FollowedHyperlink"/>
    <w:basedOn w:val="DefaultParagraphFont"/>
    <w:uiPriority w:val="99"/>
    <w:semiHidden/>
    <w:unhideWhenUsed/>
    <w:rsid w:val="00962E4D"/>
    <w:rPr>
      <w:color w:val="FF00FF" w:themeColor="followedHyperlink"/>
      <w:u w:val="single"/>
    </w:rPr>
  </w:style>
  <w:style w:type="character" w:customStyle="1" w:styleId="et2ym">
    <w:name w:val="et2ym"/>
    <w:basedOn w:val="DefaultParagraphFont"/>
    <w:rsid w:val="00962E4D"/>
  </w:style>
  <w:style w:type="paragraph" w:styleId="BalloonText">
    <w:name w:val="Balloon Text"/>
    <w:basedOn w:val="Normal"/>
    <w:link w:val="BalloonTextChar"/>
    <w:uiPriority w:val="99"/>
    <w:semiHidden/>
    <w:unhideWhenUsed/>
    <w:rsid w:val="00434F2A"/>
    <w:rPr>
      <w:sz w:val="18"/>
      <w:szCs w:val="18"/>
    </w:rPr>
  </w:style>
  <w:style w:type="character" w:customStyle="1" w:styleId="BalloonTextChar">
    <w:name w:val="Balloon Text Char"/>
    <w:basedOn w:val="DefaultParagraphFont"/>
    <w:link w:val="BalloonText"/>
    <w:uiPriority w:val="99"/>
    <w:semiHidden/>
    <w:rsid w:val="00434F2A"/>
    <w:rPr>
      <w:sz w:val="18"/>
      <w:szCs w:val="18"/>
      <w:lang w:val="en-US"/>
    </w:rPr>
  </w:style>
  <w:style w:type="paragraph" w:styleId="ListParagraph">
    <w:name w:val="List Paragraph"/>
    <w:basedOn w:val="Normal"/>
    <w:uiPriority w:val="34"/>
    <w:qFormat/>
    <w:rsid w:val="00F17D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E86F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5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058"/>
    <w:rPr>
      <w:u w:val="single"/>
    </w:rPr>
  </w:style>
  <w:style w:type="paragraph" w:customStyle="1" w:styleId="Body">
    <w:name w:val="Body"/>
    <w:rsid w:val="00B61058"/>
    <w:rPr>
      <w:rFonts w:ascii="Helvetica Neue" w:hAnsi="Helvetica Neue" w:cs="Arial Unicode MS"/>
      <w:color w:val="000000"/>
      <w:sz w:val="22"/>
      <w:szCs w:val="22"/>
    </w:rPr>
  </w:style>
  <w:style w:type="paragraph" w:styleId="Header">
    <w:name w:val="header"/>
    <w:basedOn w:val="Normal"/>
    <w:link w:val="HeaderChar"/>
    <w:uiPriority w:val="99"/>
    <w:unhideWhenUsed/>
    <w:rsid w:val="000A4748"/>
    <w:pPr>
      <w:tabs>
        <w:tab w:val="center" w:pos="4680"/>
        <w:tab w:val="right" w:pos="9360"/>
      </w:tabs>
    </w:pPr>
  </w:style>
  <w:style w:type="character" w:customStyle="1" w:styleId="HeaderChar">
    <w:name w:val="Header Char"/>
    <w:basedOn w:val="DefaultParagraphFont"/>
    <w:link w:val="Header"/>
    <w:uiPriority w:val="99"/>
    <w:rsid w:val="000A4748"/>
    <w:rPr>
      <w:sz w:val="24"/>
      <w:szCs w:val="24"/>
      <w:lang w:val="en-US"/>
    </w:rPr>
  </w:style>
  <w:style w:type="paragraph" w:styleId="Footer">
    <w:name w:val="footer"/>
    <w:basedOn w:val="Normal"/>
    <w:link w:val="FooterChar"/>
    <w:uiPriority w:val="99"/>
    <w:unhideWhenUsed/>
    <w:rsid w:val="000A4748"/>
    <w:pPr>
      <w:tabs>
        <w:tab w:val="center" w:pos="4680"/>
        <w:tab w:val="right" w:pos="9360"/>
      </w:tabs>
    </w:pPr>
  </w:style>
  <w:style w:type="character" w:customStyle="1" w:styleId="FooterChar">
    <w:name w:val="Footer Char"/>
    <w:basedOn w:val="DefaultParagraphFont"/>
    <w:link w:val="Footer"/>
    <w:uiPriority w:val="99"/>
    <w:rsid w:val="000A4748"/>
    <w:rPr>
      <w:sz w:val="24"/>
      <w:szCs w:val="24"/>
      <w:lang w:val="en-US"/>
    </w:rPr>
  </w:style>
  <w:style w:type="character" w:styleId="FollowedHyperlink">
    <w:name w:val="FollowedHyperlink"/>
    <w:basedOn w:val="DefaultParagraphFont"/>
    <w:uiPriority w:val="99"/>
    <w:semiHidden/>
    <w:unhideWhenUsed/>
    <w:rsid w:val="00962E4D"/>
    <w:rPr>
      <w:color w:val="FF00FF" w:themeColor="followedHyperlink"/>
      <w:u w:val="single"/>
    </w:rPr>
  </w:style>
  <w:style w:type="character" w:customStyle="1" w:styleId="et2ym">
    <w:name w:val="et2ym"/>
    <w:basedOn w:val="DefaultParagraphFont"/>
    <w:rsid w:val="00962E4D"/>
  </w:style>
  <w:style w:type="paragraph" w:styleId="BalloonText">
    <w:name w:val="Balloon Text"/>
    <w:basedOn w:val="Normal"/>
    <w:link w:val="BalloonTextChar"/>
    <w:uiPriority w:val="99"/>
    <w:semiHidden/>
    <w:unhideWhenUsed/>
    <w:rsid w:val="00434F2A"/>
    <w:rPr>
      <w:sz w:val="18"/>
      <w:szCs w:val="18"/>
    </w:rPr>
  </w:style>
  <w:style w:type="character" w:customStyle="1" w:styleId="BalloonTextChar">
    <w:name w:val="Balloon Text Char"/>
    <w:basedOn w:val="DefaultParagraphFont"/>
    <w:link w:val="BalloonText"/>
    <w:uiPriority w:val="99"/>
    <w:semiHidden/>
    <w:rsid w:val="00434F2A"/>
    <w:rPr>
      <w:sz w:val="18"/>
      <w:szCs w:val="18"/>
      <w:lang w:val="en-US"/>
    </w:rPr>
  </w:style>
  <w:style w:type="paragraph" w:styleId="ListParagraph">
    <w:name w:val="List Paragraph"/>
    <w:basedOn w:val="Normal"/>
    <w:uiPriority w:val="34"/>
    <w:qFormat/>
    <w:rsid w:val="00F17D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E86F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1268">
      <w:bodyDiv w:val="1"/>
      <w:marLeft w:val="0"/>
      <w:marRight w:val="0"/>
      <w:marTop w:val="0"/>
      <w:marBottom w:val="0"/>
      <w:divBdr>
        <w:top w:val="none" w:sz="0" w:space="0" w:color="auto"/>
        <w:left w:val="none" w:sz="0" w:space="0" w:color="auto"/>
        <w:bottom w:val="none" w:sz="0" w:space="0" w:color="auto"/>
        <w:right w:val="none" w:sz="0" w:space="0" w:color="auto"/>
      </w:divBdr>
    </w:div>
    <w:div w:id="158395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ckbylibraryhub.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buckbylibraryhu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20Jane\AppData\Local\Microsoft\Windows\Temporary%20Internet%20Files\Content.Outlook\E6QX7EAA\2019%2006%2011%20template%20%20for%20documents.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9681-4A73-43FF-84CF-90F2053F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06 11 template  for documents.dotx</Template>
  <TotalTime>19</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Jane</dc:creator>
  <cp:lastModifiedBy>Joanna</cp:lastModifiedBy>
  <cp:revision>4</cp:revision>
  <cp:lastPrinted>2019-10-01T11:38:00Z</cp:lastPrinted>
  <dcterms:created xsi:type="dcterms:W3CDTF">2020-02-21T15:06:00Z</dcterms:created>
  <dcterms:modified xsi:type="dcterms:W3CDTF">2020-02-21T15:45:00Z</dcterms:modified>
</cp:coreProperties>
</file>