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350BF7" w14:textId="020784B9" w:rsidR="004E1B99" w:rsidRDefault="00891D76" w:rsidP="009258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127"/>
        </w:tabs>
        <w:autoSpaceDE w:val="0"/>
        <w:autoSpaceDN w:val="0"/>
        <w:adjustRightInd w:val="0"/>
        <w:spacing w:line="288" w:lineRule="auto"/>
        <w:ind w:left="360"/>
        <w:rPr>
          <w:rFonts w:ascii="Helvetica Neue" w:hAnsi="Helvetica Neue" w:cs="Helvetica Neue"/>
          <w:color w:val="000000"/>
          <w:sz w:val="20"/>
          <w:szCs w:val="20"/>
        </w:rPr>
      </w:pPr>
      <w:r>
        <w:rPr>
          <w:noProof/>
          <w:bdr w:val="none" w:sz="0" w:space="0" w:color="auto"/>
        </w:rPr>
        <w:drawing>
          <wp:anchor distT="0" distB="0" distL="114300" distR="114300" simplePos="0" relativeHeight="251675648" behindDoc="1" locked="0" layoutInCell="1" allowOverlap="1" wp14:anchorId="757B6BFE" wp14:editId="3DC46763">
            <wp:simplePos x="0" y="0"/>
            <wp:positionH relativeFrom="margin">
              <wp:posOffset>2390775</wp:posOffset>
            </wp:positionH>
            <wp:positionV relativeFrom="page">
              <wp:posOffset>219075</wp:posOffset>
            </wp:positionV>
            <wp:extent cx="939800" cy="857885"/>
            <wp:effectExtent l="0" t="0" r="0" b="5715"/>
            <wp:wrapThrough wrapText="bothSides">
              <wp:wrapPolygon edited="0">
                <wp:start x="9924" y="0"/>
                <wp:lineTo x="0" y="9913"/>
                <wp:lineTo x="0" y="11192"/>
                <wp:lineTo x="9632" y="21424"/>
                <wp:lineTo x="11676" y="21424"/>
                <wp:lineTo x="21308" y="11511"/>
                <wp:lineTo x="21308" y="10232"/>
                <wp:lineTo x="16930" y="5436"/>
                <wp:lineTo x="16346" y="5116"/>
                <wp:lineTo x="11968" y="0"/>
                <wp:lineTo x="9924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5788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8F658" w14:textId="77777777" w:rsidR="004E1B99" w:rsidRPr="00931A8C" w:rsidRDefault="00A52310" w:rsidP="004E1B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rPr>
          <w:rFonts w:ascii="Calibri" w:hAnsi="Calibri" w:cs="Helvetica Neue"/>
          <w:color w:val="000000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38AFE0D" wp14:editId="76411149">
                <wp:simplePos x="0" y="0"/>
                <wp:positionH relativeFrom="column">
                  <wp:posOffset>1950085</wp:posOffset>
                </wp:positionH>
                <wp:positionV relativeFrom="paragraph">
                  <wp:posOffset>36195</wp:posOffset>
                </wp:positionV>
                <wp:extent cx="1842770" cy="561975"/>
                <wp:effectExtent l="0" t="0" r="5080" b="9525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561975"/>
                          <a:chOff x="4511" y="1714"/>
                          <a:chExt cx="2902" cy="885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11" y="1714"/>
                            <a:ext cx="2902" cy="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FFD2D" w14:textId="77777777" w:rsidR="00183C0B" w:rsidRPr="00D63F83" w:rsidRDefault="00183C0B" w:rsidP="00341E71">
                              <w:pPr>
                                <w:pStyle w:val="Body"/>
                                <w:rPr>
                                  <w:rFonts w:ascii="Impact" w:hAnsi="Impact" w:cs="Phosphate Solid"/>
                                  <w:color w:val="005180" w:themeColor="accent1" w:themeShade="80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D63F83">
                                <w:rPr>
                                  <w:rFonts w:ascii="Impact" w:hAnsi="Impact" w:cs="Phosphate Solid"/>
                                  <w:color w:val="005180" w:themeColor="accent1" w:themeShade="80"/>
                                  <w:sz w:val="28"/>
                                  <w:szCs w:val="28"/>
                                  <w:lang w:val="en-US"/>
                                </w:rPr>
                                <w:t xml:space="preserve">BUCKBY LIBRARY </w:t>
                              </w:r>
                              <w:r w:rsidRPr="00D63F83">
                                <w:rPr>
                                  <w:rFonts w:ascii="Impact" w:hAnsi="Impact" w:cs="Phosphate Solid"/>
                                  <w:color w:val="005180" w:themeColor="accent1" w:themeShade="80"/>
                                  <w:sz w:val="32"/>
                                  <w:szCs w:val="32"/>
                                  <w:lang w:val="en-US"/>
                                </w:rPr>
                                <w:t>&amp;</w:t>
                              </w:r>
                              <w:r w:rsidRPr="00D63F83">
                                <w:rPr>
                                  <w:rFonts w:ascii="Impact" w:hAnsi="Impact" w:cs="Phosphate Solid"/>
                                  <w:color w:val="005180" w:themeColor="accent1" w:themeShade="80"/>
                                  <w:sz w:val="28"/>
                                  <w:szCs w:val="28"/>
                                  <w:lang w:val="en-US"/>
                                </w:rPr>
                                <w:t xml:space="preserve"> HUB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73" y="2113"/>
                            <a:ext cx="2108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631E6" w14:textId="77777777" w:rsidR="00183C0B" w:rsidRPr="008A0ED4" w:rsidRDefault="00183C0B" w:rsidP="00D519D5">
                              <w:pPr>
                                <w:pStyle w:val="Body"/>
                                <w:jc w:val="center"/>
                                <w:rPr>
                                  <w:i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8A0ED4">
                                <w:rPr>
                                  <w:rFonts w:ascii="Impact" w:hAnsi="Impact" w:cs="Phosphate Solid"/>
                                  <w:i/>
                                  <w:color w:val="005180" w:themeColor="accent1" w:themeShade="80"/>
                                  <w:sz w:val="28"/>
                                  <w:szCs w:val="28"/>
                                  <w:lang w:val="en-US"/>
                                </w:rPr>
                                <w:t>for books &amp; buzz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AFE0D" id="Group 9" o:spid="_x0000_s1026" style="position:absolute;margin-left:153.55pt;margin-top:2.85pt;width:145.1pt;height:44.25pt;z-index:251673600" coordorigin="4511,1714" coordsize="2902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4511;top:1714;width:2902;height:5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14:paraId="208FFD2D" w14:textId="77777777" w:rsidR="00183C0B" w:rsidRPr="00D63F83" w:rsidRDefault="00183C0B" w:rsidP="00341E71">
                        <w:pPr>
                          <w:pStyle w:val="Body"/>
                          <w:rPr>
                            <w:rFonts w:ascii="Impact" w:hAnsi="Impact" w:cs="Phosphate Solid"/>
                            <w:color w:val="005180" w:themeColor="accent1" w:themeShade="80"/>
                            <w:sz w:val="28"/>
                            <w:szCs w:val="28"/>
                            <w:lang w:val="en-US"/>
                          </w:rPr>
                        </w:pPr>
                        <w:r w:rsidRPr="00D63F83">
                          <w:rPr>
                            <w:rFonts w:ascii="Impact" w:hAnsi="Impact" w:cs="Phosphate Solid"/>
                            <w:color w:val="005180" w:themeColor="accent1" w:themeShade="80"/>
                            <w:sz w:val="28"/>
                            <w:szCs w:val="28"/>
                            <w:lang w:val="en-US"/>
                          </w:rPr>
                          <w:t xml:space="preserve">BUCKBY LIBRARY </w:t>
                        </w:r>
                        <w:r w:rsidRPr="00D63F83">
                          <w:rPr>
                            <w:rFonts w:ascii="Impact" w:hAnsi="Impact" w:cs="Phosphate Solid"/>
                            <w:color w:val="005180" w:themeColor="accent1" w:themeShade="80"/>
                            <w:sz w:val="32"/>
                            <w:szCs w:val="32"/>
                            <w:lang w:val="en-US"/>
                          </w:rPr>
                          <w:t>&amp;</w:t>
                        </w:r>
                        <w:r w:rsidRPr="00D63F83">
                          <w:rPr>
                            <w:rFonts w:ascii="Impact" w:hAnsi="Impact" w:cs="Phosphate Solid"/>
                            <w:color w:val="005180" w:themeColor="accent1" w:themeShade="80"/>
                            <w:sz w:val="28"/>
                            <w:szCs w:val="28"/>
                            <w:lang w:val="en-US"/>
                          </w:rPr>
                          <w:t xml:space="preserve"> HUB</w:t>
                        </w:r>
                      </w:p>
                    </w:txbxContent>
                  </v:textbox>
                </v:shape>
                <v:shape id="Text Box 7" o:spid="_x0000_s1028" type="#_x0000_t202" style="position:absolute;left:4873;top:2113;width:2108;height:4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Qe3wwAAANoAAAAPAAAAZHJzL2Rvd25yZXYueG1sRI/dagIx&#10;FITvhb5DOIXeabaV+r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fnEHt8MAAADaAAAADwAA&#10;AAAAAAAAAAAAAAAHAgAAZHJzL2Rvd25yZXYueG1sUEsFBgAAAAADAAMAtwAAAPcCAAAAAA==&#10;" stroked="f">
                  <v:textbox style="mso-fit-shape-to-text:t">
                    <w:txbxContent>
                      <w:p w14:paraId="774631E6" w14:textId="77777777" w:rsidR="00183C0B" w:rsidRPr="008A0ED4" w:rsidRDefault="00183C0B" w:rsidP="00D519D5">
                        <w:pPr>
                          <w:pStyle w:val="Body"/>
                          <w:jc w:val="center"/>
                          <w:rPr>
                            <w:i/>
                            <w:noProof/>
                            <w:sz w:val="28"/>
                            <w:szCs w:val="28"/>
                          </w:rPr>
                        </w:pPr>
                        <w:r w:rsidRPr="008A0ED4">
                          <w:rPr>
                            <w:rFonts w:ascii="Impact" w:hAnsi="Impact" w:cs="Phosphate Solid"/>
                            <w:i/>
                            <w:color w:val="005180" w:themeColor="accent1" w:themeShade="80"/>
                            <w:sz w:val="28"/>
                            <w:szCs w:val="28"/>
                            <w:lang w:val="en-US"/>
                          </w:rPr>
                          <w:t>for books &amp; buzz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elvetica Neue" w:hAnsi="Helvetica Neue" w:cs="Helvetica Neue"/>
          <w:noProof/>
          <w:color w:val="000000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41122F" wp14:editId="106367E0">
                <wp:simplePos x="0" y="0"/>
                <wp:positionH relativeFrom="column">
                  <wp:posOffset>-914400</wp:posOffset>
                </wp:positionH>
                <wp:positionV relativeFrom="page">
                  <wp:posOffset>1254125</wp:posOffset>
                </wp:positionV>
                <wp:extent cx="7559675" cy="688975"/>
                <wp:effectExtent l="0" t="0" r="3175" b="0"/>
                <wp:wrapNone/>
                <wp:docPr id="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8A37A" w14:textId="77777777" w:rsidR="00FB5551" w:rsidRPr="00C647A2" w:rsidRDefault="00FB5551" w:rsidP="00FB5551">
                            <w:pPr>
                              <w:jc w:val="center"/>
                              <w:rPr>
                                <w:rFonts w:ascii="Impact" w:hAnsi="Impact"/>
                              </w:rPr>
                            </w:pP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1122F" id="officeArt object" o:spid="_x0000_s1029" type="#_x0000_t202" style="position:absolute;margin-left:-1in;margin-top:98.75pt;width:595.25pt;height:5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" filled="f" stroked="f" strokeweight="1pt">
                <v:stroke miterlimit="4"/>
                <v:textbox inset="4pt,4pt,4pt,4pt">
                  <w:txbxContent>
                    <w:p w14:paraId="0A98A37A" w14:textId="77777777" w:rsidR="00FB5551" w:rsidRPr="00C647A2" w:rsidRDefault="00FB5551" w:rsidP="00FB5551">
                      <w:pPr>
                        <w:jc w:val="center"/>
                        <w:rPr>
                          <w:rFonts w:ascii="Impact" w:hAnsi="Impac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AF724C" w14:textId="77777777" w:rsidR="00BB5DF7" w:rsidRPr="009228C7" w:rsidRDefault="00BB5DF7" w:rsidP="00BB5DF7">
      <w:pPr>
        <w:pStyle w:val="Body"/>
        <w:jc w:val="center"/>
        <w:rPr>
          <w:rFonts w:ascii="Impact" w:hAnsi="Impact" w:cs="Phosphate Solid"/>
          <w:color w:val="005180" w:themeColor="accent1" w:themeShade="80"/>
          <w:sz w:val="32"/>
          <w:szCs w:val="32"/>
        </w:rPr>
      </w:pPr>
    </w:p>
    <w:p w14:paraId="72C0AFD6" w14:textId="77777777" w:rsidR="00AF6DF3" w:rsidRPr="009228C7" w:rsidRDefault="00AF6DF3" w:rsidP="00AF6DF3">
      <w:pPr>
        <w:rPr>
          <w:rFonts w:ascii="Calibri" w:hAnsi="Calibri"/>
          <w:color w:val="005180" w:themeColor="accent1" w:themeShade="80"/>
          <w:sz w:val="20"/>
          <w:szCs w:val="20"/>
        </w:rPr>
      </w:pPr>
    </w:p>
    <w:p w14:paraId="4E9FDA29" w14:textId="77777777" w:rsidR="00891D76" w:rsidRPr="005A3B11" w:rsidRDefault="00891D76" w:rsidP="00891D76">
      <w:pPr>
        <w:jc w:val="center"/>
        <w:rPr>
          <w:rFonts w:ascii="Futura Medium" w:hAnsi="Futura Medium" w:cs="Futura Medium"/>
          <w:color w:val="005180" w:themeColor="accent1" w:themeShade="80"/>
          <w:sz w:val="20"/>
          <w:szCs w:val="20"/>
        </w:rPr>
      </w:pP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Station Road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Long Buckby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Northampton NN6 7QB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</w:p>
    <w:p w14:paraId="65812784" w14:textId="77777777" w:rsidR="00891D76" w:rsidRPr="005A3B11" w:rsidRDefault="00891D76" w:rsidP="00891D76">
      <w:pPr>
        <w:jc w:val="center"/>
        <w:rPr>
          <w:rFonts w:ascii="Futura Medium" w:hAnsi="Futura Medium" w:cs="Futura Medium"/>
          <w:color w:val="005180" w:themeColor="accent1" w:themeShade="80"/>
          <w:sz w:val="20"/>
          <w:szCs w:val="20"/>
        </w:rPr>
      </w:pP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>t: 01327 84259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>1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e: </w:t>
      </w:r>
      <w:hyperlink r:id="rId9" w:history="1">
        <w:r w:rsidRPr="005A3B11">
          <w:rPr>
            <w:rStyle w:val="Hyperlink"/>
            <w:rFonts w:ascii="Futura Medium" w:hAnsi="Futura Medium" w:cs="Futura Medium" w:hint="cs"/>
            <w:color w:val="005180" w:themeColor="accent1" w:themeShade="80"/>
            <w:sz w:val="20"/>
            <w:szCs w:val="20"/>
          </w:rPr>
          <w:t>info@buckbylibraryhub.org</w:t>
        </w:r>
      </w:hyperlink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/>
          <w:color w:val="A19E9E" w:themeColor="background2" w:themeShade="BF"/>
          <w:sz w:val="20"/>
          <w:szCs w:val="20"/>
        </w:rPr>
        <w:t xml:space="preserve"> 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 xml:space="preserve">www.buckbylibraryhub.org </w:t>
      </w:r>
      <w:r w:rsidRPr="005A3B11">
        <w:rPr>
          <w:rFonts w:ascii="Futura Medium" w:hAnsi="Futura Medium" w:cs="Futura Medium" w:hint="cs"/>
          <w:color w:val="A19E9E" w:themeColor="background2" w:themeShade="BF"/>
          <w:sz w:val="20"/>
          <w:szCs w:val="20"/>
        </w:rPr>
        <w:t>|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</w:rPr>
        <w:t xml:space="preserve"> 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  <w:shd w:val="clear" w:color="auto" w:fill="FFFFFF"/>
        </w:rPr>
        <w:t>C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  <w:shd w:val="clear" w:color="auto" w:fill="FFFFFF"/>
        </w:rPr>
        <w:t>harity</w:t>
      </w:r>
      <w:r>
        <w:rPr>
          <w:rFonts w:ascii="Futura Medium" w:hAnsi="Futura Medium" w:cs="Futura Medium"/>
          <w:color w:val="005180" w:themeColor="accent1" w:themeShade="80"/>
          <w:sz w:val="20"/>
          <w:szCs w:val="20"/>
          <w:shd w:val="clear" w:color="auto" w:fill="FFFFFF"/>
        </w:rPr>
        <w:t>:</w:t>
      </w:r>
      <w:r w:rsidRPr="005A3B11">
        <w:rPr>
          <w:rFonts w:ascii="Futura Medium" w:hAnsi="Futura Medium" w:cs="Futura Medium"/>
          <w:color w:val="005180" w:themeColor="accent1" w:themeShade="80"/>
          <w:sz w:val="20"/>
          <w:szCs w:val="20"/>
          <w:shd w:val="clear" w:color="auto" w:fill="FFFFFF"/>
        </w:rPr>
        <w:t xml:space="preserve"> </w:t>
      </w:r>
      <w:r w:rsidRPr="005A3B11">
        <w:rPr>
          <w:rFonts w:ascii="Futura Medium" w:hAnsi="Futura Medium" w:cs="Futura Medium" w:hint="cs"/>
          <w:color w:val="005180" w:themeColor="accent1" w:themeShade="80"/>
          <w:sz w:val="20"/>
          <w:szCs w:val="20"/>
          <w:shd w:val="clear" w:color="auto" w:fill="FFFFFF"/>
        </w:rPr>
        <w:t>1185196</w:t>
      </w:r>
    </w:p>
    <w:p w14:paraId="175620DF" w14:textId="1CD3DE96" w:rsidR="00AF6DF3" w:rsidRPr="00E86F2C" w:rsidRDefault="00A52310" w:rsidP="00E86F2C">
      <w:pPr>
        <w:jc w:val="center"/>
        <w:rPr>
          <w:rFonts w:ascii="Calibri" w:hAnsi="Calibri"/>
          <w:color w:val="005180" w:themeColor="accent1" w:themeShade="80"/>
          <w:sz w:val="20"/>
          <w:szCs w:val="20"/>
        </w:rPr>
      </w:pPr>
      <w:r>
        <w:rPr>
          <w:rFonts w:ascii="Calibri" w:hAnsi="Calibri" w:cs="Helvetica Neue"/>
          <w:noProof/>
          <w:color w:val="0079BF" w:themeColor="accent1" w:themeShade="BF"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4A4D6" wp14:editId="718482E0">
                <wp:simplePos x="0" y="0"/>
                <wp:positionH relativeFrom="column">
                  <wp:posOffset>18415</wp:posOffset>
                </wp:positionH>
                <wp:positionV relativeFrom="paragraph">
                  <wp:posOffset>167640</wp:posOffset>
                </wp:positionV>
                <wp:extent cx="5816600" cy="0"/>
                <wp:effectExtent l="8890" t="12065" r="13335" b="6985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684EE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45pt,13.2pt" to="459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" strokecolor="#00507f [1604]"/>
            </w:pict>
          </mc:Fallback>
        </mc:AlternateContent>
      </w:r>
    </w:p>
    <w:p w14:paraId="6F13F529" w14:textId="77777777" w:rsidR="009B0CA9" w:rsidRDefault="009B0CA9" w:rsidP="009B0CA9">
      <w:pPr>
        <w:rPr>
          <w:b/>
          <w:u w:val="single"/>
          <w:lang w:val="en-GB"/>
        </w:rPr>
      </w:pPr>
    </w:p>
    <w:p w14:paraId="55543D4A" w14:textId="09AF74E5" w:rsidR="00756A85" w:rsidRDefault="00756A85" w:rsidP="00756A85">
      <w:pPr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V</w:t>
      </w:r>
      <w:r w:rsidRPr="009B0CA9">
        <w:rPr>
          <w:rFonts w:ascii="Arial" w:hAnsi="Arial" w:cs="Arial"/>
          <w:b/>
          <w:u w:val="single"/>
          <w:lang w:val="en-GB"/>
        </w:rPr>
        <w:t>ENUE BOOKING FORM</w:t>
      </w:r>
      <w:r>
        <w:rPr>
          <w:rFonts w:ascii="Arial" w:hAnsi="Arial" w:cs="Arial"/>
          <w:b/>
          <w:u w:val="single"/>
          <w:lang w:val="en-GB"/>
        </w:rPr>
        <w:t xml:space="preserve">  -  </w:t>
      </w:r>
      <w:r w:rsidR="0090763A">
        <w:rPr>
          <w:rFonts w:ascii="Arial" w:hAnsi="Arial" w:cs="Arial"/>
          <w:b/>
          <w:u w:val="single"/>
          <w:lang w:val="en-GB"/>
        </w:rPr>
        <w:t>EXCLUSIVE USE</w:t>
      </w:r>
    </w:p>
    <w:p w14:paraId="7163CB01" w14:textId="77777777" w:rsidR="009B0CA9" w:rsidRDefault="009B0CA9" w:rsidP="009B0CA9">
      <w:pPr>
        <w:rPr>
          <w:rFonts w:ascii="Arial" w:hAnsi="Arial" w:cs="Arial"/>
          <w:b/>
          <w:u w:val="single"/>
          <w:lang w:val="en-GB"/>
        </w:rPr>
      </w:pPr>
    </w:p>
    <w:p w14:paraId="62F235C2" w14:textId="391831D2" w:rsidR="009B0CA9" w:rsidRDefault="009864F1" w:rsidP="009B0CA9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Hirer Details</w:t>
      </w:r>
    </w:p>
    <w:p w14:paraId="703C0892" w14:textId="77777777" w:rsidR="009864F1" w:rsidRPr="009B0CA9" w:rsidRDefault="009864F1" w:rsidP="009B0CA9">
      <w:pPr>
        <w:rPr>
          <w:rFonts w:ascii="Arial" w:hAnsi="Arial" w:cs="Arial"/>
          <w:b/>
          <w:u w:val="single"/>
          <w:lang w:val="en-GB"/>
        </w:rPr>
      </w:pPr>
    </w:p>
    <w:p w14:paraId="1C6FE75E" w14:textId="0CE03416" w:rsidR="009B0CA9" w:rsidRPr="009B0CA9" w:rsidRDefault="009864F1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Individual/group/</w:t>
      </w:r>
      <w:r w:rsidR="0090763A">
        <w:rPr>
          <w:rFonts w:ascii="Arial" w:hAnsi="Arial" w:cs="Arial"/>
          <w:sz w:val="20"/>
          <w:szCs w:val="20"/>
          <w:lang w:val="en-GB"/>
        </w:rPr>
        <w:t>business</w:t>
      </w:r>
      <w:r w:rsidR="009B0CA9">
        <w:rPr>
          <w:rFonts w:ascii="Arial" w:hAnsi="Arial" w:cs="Arial"/>
          <w:sz w:val="20"/>
          <w:szCs w:val="20"/>
          <w:lang w:val="en-GB"/>
        </w:rPr>
        <w:t xml:space="preserve"> name</w:t>
      </w:r>
      <w:r w:rsidR="009B0CA9" w:rsidRPr="009B0CA9"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………………………………………..</w:t>
      </w:r>
    </w:p>
    <w:p w14:paraId="60A571FE" w14:textId="77777777" w:rsidR="009B0CA9" w:rsidRP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074F155F" w14:textId="239A72B0" w:rsidR="009B0CA9" w:rsidRP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Address</w:t>
      </w:r>
      <w:r w:rsidRPr="009B0CA9">
        <w:rPr>
          <w:rFonts w:ascii="Arial" w:hAnsi="Arial" w:cs="Arial"/>
          <w:sz w:val="20"/>
          <w:szCs w:val="20"/>
          <w:lang w:val="en-GB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………………………………………………….</w:t>
      </w:r>
      <w:r w:rsidRPr="009B0CA9">
        <w:rPr>
          <w:rFonts w:ascii="Arial" w:hAnsi="Arial" w:cs="Arial"/>
          <w:sz w:val="20"/>
          <w:szCs w:val="20"/>
          <w:lang w:val="en-GB"/>
        </w:rPr>
        <w:tab/>
      </w:r>
      <w:r w:rsidRPr="009B0CA9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14:paraId="3D02B79C" w14:textId="772EA040" w:rsidR="009B0CA9" w:rsidRP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  <w:r w:rsidRPr="009B0CA9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</w:t>
      </w:r>
      <w:r w:rsidRPr="009B0CA9">
        <w:rPr>
          <w:rFonts w:ascii="Arial" w:hAnsi="Arial" w:cs="Arial"/>
          <w:sz w:val="20"/>
          <w:szCs w:val="20"/>
          <w:lang w:val="en-GB"/>
        </w:rPr>
        <w:tab/>
      </w:r>
      <w:r w:rsidRPr="009B0CA9">
        <w:rPr>
          <w:rFonts w:ascii="Arial" w:hAnsi="Arial" w:cs="Arial"/>
          <w:sz w:val="20"/>
          <w:szCs w:val="20"/>
          <w:lang w:val="en-GB"/>
        </w:rPr>
        <w:tab/>
      </w:r>
      <w:r w:rsidRPr="009B0CA9">
        <w:rPr>
          <w:rFonts w:ascii="Arial" w:hAnsi="Arial" w:cs="Arial"/>
          <w:sz w:val="20"/>
          <w:szCs w:val="20"/>
          <w:lang w:val="en-GB"/>
        </w:rPr>
        <w:tab/>
      </w:r>
    </w:p>
    <w:p w14:paraId="2C4AB4C3" w14:textId="633FD896" w:rsidR="009B0CA9" w:rsidRP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  <w:r w:rsidRPr="009B0CA9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</w:t>
      </w:r>
      <w:r w:rsidRPr="009B0CA9">
        <w:rPr>
          <w:rFonts w:ascii="Arial" w:hAnsi="Arial" w:cs="Arial"/>
          <w:sz w:val="20"/>
          <w:szCs w:val="20"/>
          <w:lang w:val="en-GB"/>
        </w:rPr>
        <w:tab/>
      </w:r>
      <w:r w:rsidRPr="009B0CA9">
        <w:rPr>
          <w:rFonts w:ascii="Arial" w:hAnsi="Arial" w:cs="Arial"/>
          <w:sz w:val="20"/>
          <w:szCs w:val="20"/>
          <w:lang w:val="en-GB"/>
        </w:rPr>
        <w:tab/>
      </w:r>
      <w:r w:rsidRPr="009B0CA9">
        <w:rPr>
          <w:rFonts w:ascii="Arial" w:hAnsi="Arial" w:cs="Arial"/>
          <w:sz w:val="20"/>
          <w:szCs w:val="20"/>
          <w:lang w:val="en-GB"/>
        </w:rPr>
        <w:tab/>
      </w:r>
    </w:p>
    <w:p w14:paraId="4905758E" w14:textId="77777777" w:rsidR="009B0CA9" w:rsidRP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71658446" w14:textId="2175C9E2" w:rsidR="009B0CA9" w:rsidRDefault="00E541BD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Postcode ………………</w:t>
      </w:r>
      <w:r>
        <w:rPr>
          <w:rFonts w:ascii="Arial" w:hAnsi="Arial" w:cs="Arial"/>
          <w:sz w:val="20"/>
          <w:szCs w:val="20"/>
          <w:lang w:val="en-GB"/>
        </w:rPr>
        <w:tab/>
      </w:r>
      <w:r w:rsidR="009B0CA9" w:rsidRPr="009B0CA9">
        <w:rPr>
          <w:rFonts w:ascii="Arial" w:hAnsi="Arial" w:cs="Arial"/>
          <w:sz w:val="20"/>
          <w:szCs w:val="20"/>
          <w:lang w:val="en-GB"/>
        </w:rPr>
        <w:t>Tel</w:t>
      </w:r>
      <w:r w:rsidR="009B0CA9">
        <w:rPr>
          <w:rFonts w:ascii="Arial" w:hAnsi="Arial" w:cs="Arial"/>
          <w:sz w:val="20"/>
          <w:szCs w:val="20"/>
          <w:lang w:val="en-GB"/>
        </w:rPr>
        <w:t xml:space="preserve">ephone No </w:t>
      </w:r>
      <w:r>
        <w:rPr>
          <w:rFonts w:ascii="Arial" w:hAnsi="Arial" w:cs="Arial"/>
          <w:sz w:val="20"/>
          <w:szCs w:val="20"/>
          <w:lang w:val="en-GB"/>
        </w:rPr>
        <w:t>………………………….</w:t>
      </w:r>
      <w:r>
        <w:rPr>
          <w:rFonts w:ascii="Arial" w:hAnsi="Arial" w:cs="Arial"/>
          <w:sz w:val="20"/>
          <w:szCs w:val="20"/>
          <w:lang w:val="en-GB"/>
        </w:rPr>
        <w:tab/>
        <w:t>E-mail ………………………………..</w:t>
      </w:r>
    </w:p>
    <w:p w14:paraId="58580241" w14:textId="77777777" w:rsid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2FCFDD88" w14:textId="319921F1" w:rsidR="009B0CA9" w:rsidRDefault="009864F1" w:rsidP="009864F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</w:t>
      </w:r>
      <w:r w:rsidR="009B0CA9">
        <w:rPr>
          <w:rFonts w:ascii="Arial" w:hAnsi="Arial" w:cs="Arial"/>
          <w:sz w:val="20"/>
          <w:szCs w:val="20"/>
          <w:lang w:val="en-GB"/>
        </w:rPr>
        <w:t xml:space="preserve"> invoice details are different to the above</w:t>
      </w:r>
      <w:r>
        <w:rPr>
          <w:rFonts w:ascii="Arial" w:hAnsi="Arial" w:cs="Arial"/>
          <w:sz w:val="20"/>
          <w:szCs w:val="20"/>
          <w:lang w:val="en-GB"/>
        </w:rPr>
        <w:t>, please complete here</w:t>
      </w:r>
      <w:r w:rsidR="009B0CA9">
        <w:rPr>
          <w:rFonts w:ascii="Arial" w:hAnsi="Arial" w:cs="Arial"/>
          <w:sz w:val="20"/>
          <w:szCs w:val="20"/>
          <w:lang w:val="en-GB"/>
        </w:rPr>
        <w:t>………………………………………….</w:t>
      </w:r>
    </w:p>
    <w:p w14:paraId="16871394" w14:textId="77777777" w:rsid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3E759F12" w14:textId="5FFA77A3" w:rsid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</w:t>
      </w:r>
    </w:p>
    <w:p w14:paraId="2DDC71C8" w14:textId="77777777" w:rsidR="009864F1" w:rsidRDefault="009864F1" w:rsidP="009B0CA9">
      <w:pPr>
        <w:rPr>
          <w:rFonts w:ascii="Arial" w:hAnsi="Arial" w:cs="Arial"/>
          <w:sz w:val="20"/>
          <w:szCs w:val="20"/>
          <w:lang w:val="en-GB"/>
        </w:rPr>
      </w:pPr>
    </w:p>
    <w:p w14:paraId="7D05D6F3" w14:textId="06F0EF21" w:rsidR="009864F1" w:rsidRDefault="009864F1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………………………………………………………………………………………………………………………</w:t>
      </w:r>
    </w:p>
    <w:p w14:paraId="54726F31" w14:textId="77777777" w:rsid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58066CFA" w14:textId="60FF7CF8" w:rsidR="009B0CA9" w:rsidRDefault="0090763A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Are you</w:t>
      </w:r>
      <w:r w:rsidR="009B0CA9" w:rsidRPr="009B0CA9">
        <w:rPr>
          <w:rFonts w:ascii="Arial" w:hAnsi="Arial" w:cs="Arial"/>
          <w:sz w:val="20"/>
          <w:szCs w:val="20"/>
          <w:lang w:val="en-GB"/>
        </w:rPr>
        <w:t xml:space="preserve"> a</w:t>
      </w:r>
      <w:r w:rsidR="009B0CA9">
        <w:rPr>
          <w:rFonts w:ascii="Arial" w:hAnsi="Arial" w:cs="Arial"/>
          <w:sz w:val="20"/>
          <w:szCs w:val="20"/>
          <w:lang w:val="en-GB"/>
        </w:rPr>
        <w:t xml:space="preserve"> registered charity?  </w:t>
      </w:r>
      <w:r>
        <w:rPr>
          <w:rFonts w:ascii="Arial" w:hAnsi="Arial" w:cs="Arial"/>
          <w:sz w:val="20"/>
          <w:szCs w:val="20"/>
          <w:lang w:val="en-GB"/>
        </w:rPr>
        <w:tab/>
      </w:r>
      <w:r w:rsidR="009B0CA9">
        <w:rPr>
          <w:rFonts w:ascii="Arial" w:hAnsi="Arial" w:cs="Arial"/>
          <w:sz w:val="20"/>
          <w:szCs w:val="20"/>
          <w:lang w:val="en-GB"/>
        </w:rPr>
        <w:t>Yes/No</w:t>
      </w:r>
      <w:r w:rsidR="009B0CA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9B0CA9" w:rsidRPr="009B0CA9">
        <w:rPr>
          <w:rFonts w:ascii="Arial" w:hAnsi="Arial" w:cs="Arial"/>
          <w:sz w:val="20"/>
          <w:szCs w:val="20"/>
          <w:lang w:val="en-GB"/>
        </w:rPr>
        <w:t>Charity Number ………………………………………</w:t>
      </w:r>
      <w:r w:rsidR="009B0CA9">
        <w:rPr>
          <w:rFonts w:ascii="Arial" w:hAnsi="Arial" w:cs="Arial"/>
          <w:sz w:val="20"/>
          <w:szCs w:val="20"/>
          <w:lang w:val="en-GB"/>
        </w:rPr>
        <w:t>…</w:t>
      </w:r>
    </w:p>
    <w:p w14:paraId="0A5F39DE" w14:textId="597D69EF" w:rsidR="0090763A" w:rsidRPr="009B0CA9" w:rsidRDefault="0090763A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Are you a not for profit organisat</w:t>
      </w:r>
      <w:r w:rsidR="00BF3B98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 xml:space="preserve">on? 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Yes/No</w:t>
      </w:r>
    </w:p>
    <w:p w14:paraId="752E9787" w14:textId="77777777" w:rsidR="009B0CA9" w:rsidRPr="009B0CA9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5E905D53" w14:textId="0DD8D9C6" w:rsidR="009B0CA9" w:rsidRDefault="009864F1" w:rsidP="009B0CA9">
      <w:pPr>
        <w:rPr>
          <w:rFonts w:ascii="Arial" w:hAnsi="Arial" w:cs="Arial"/>
          <w:b/>
          <w:u w:val="single"/>
          <w:lang w:val="en-GB"/>
        </w:rPr>
      </w:pPr>
      <w:r w:rsidRPr="00751607">
        <w:rPr>
          <w:rFonts w:ascii="Arial" w:hAnsi="Arial" w:cs="Arial"/>
          <w:b/>
          <w:u w:val="single"/>
          <w:lang w:val="en-GB"/>
        </w:rPr>
        <w:t>Booking Details</w:t>
      </w:r>
    </w:p>
    <w:p w14:paraId="16466849" w14:textId="77777777" w:rsidR="00751607" w:rsidRPr="00751607" w:rsidRDefault="00751607" w:rsidP="009B0CA9">
      <w:pPr>
        <w:rPr>
          <w:rFonts w:ascii="Arial" w:hAnsi="Arial" w:cs="Arial"/>
          <w:b/>
          <w:u w:val="single"/>
          <w:lang w:val="en-GB"/>
        </w:rPr>
      </w:pPr>
    </w:p>
    <w:p w14:paraId="63592892" w14:textId="261B6867" w:rsidR="009B0CA9" w:rsidRPr="009B0CA9" w:rsidRDefault="009B0CA9" w:rsidP="009B0CA9">
      <w:pPr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Event </w:t>
      </w:r>
      <w:r w:rsidRPr="009B0CA9">
        <w:rPr>
          <w:rFonts w:ascii="Arial" w:hAnsi="Arial" w:cs="Arial"/>
          <w:sz w:val="20"/>
          <w:szCs w:val="20"/>
          <w:lang w:val="en-GB"/>
        </w:rPr>
        <w:t>Name…………………………………………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…………………………………………………………...</w:t>
      </w:r>
      <w:r w:rsidR="00751607">
        <w:rPr>
          <w:rFonts w:ascii="Arial" w:hAnsi="Arial" w:cs="Arial"/>
          <w:sz w:val="20"/>
          <w:szCs w:val="20"/>
          <w:lang w:val="en-GB"/>
        </w:rPr>
        <w:t>..</w:t>
      </w:r>
    </w:p>
    <w:p w14:paraId="101DBE9C" w14:textId="77777777" w:rsidR="009B0CA9" w:rsidRPr="004C73E7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215E664C" w14:textId="0875530D" w:rsidR="004C73E7" w:rsidRDefault="004C73E7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Date…………………………………………………………………………………………………………………</w:t>
      </w:r>
      <w:r w:rsidR="00751607" w:rsidRPr="004C73E7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73E90CB" w14:textId="77777777" w:rsidR="004C73E7" w:rsidRDefault="004C73E7" w:rsidP="009B0CA9">
      <w:pPr>
        <w:rPr>
          <w:rFonts w:ascii="Arial" w:hAnsi="Arial" w:cs="Arial"/>
          <w:sz w:val="20"/>
          <w:szCs w:val="20"/>
          <w:lang w:val="en-GB"/>
        </w:rPr>
      </w:pPr>
    </w:p>
    <w:p w14:paraId="5E66A17A" w14:textId="36468058" w:rsidR="00751607" w:rsidRPr="004C73E7" w:rsidRDefault="004C73E7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Start Time ……………………………..................</w:t>
      </w:r>
      <w:r w:rsidRPr="004C73E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>Finish Time ………………………………………………</w:t>
      </w:r>
    </w:p>
    <w:p w14:paraId="22F54509" w14:textId="77777777" w:rsidR="009B0CA9" w:rsidRPr="004C73E7" w:rsidRDefault="009B0CA9" w:rsidP="009B0CA9">
      <w:pPr>
        <w:rPr>
          <w:rFonts w:ascii="Arial" w:hAnsi="Arial" w:cs="Arial"/>
          <w:sz w:val="20"/>
          <w:szCs w:val="20"/>
          <w:lang w:val="en-GB"/>
        </w:rPr>
      </w:pPr>
    </w:p>
    <w:p w14:paraId="560AB2B4" w14:textId="77777777" w:rsidR="004C73E7" w:rsidRDefault="00751607" w:rsidP="009B0CA9">
      <w:pPr>
        <w:rPr>
          <w:rFonts w:ascii="Arial" w:hAnsi="Arial" w:cs="Arial"/>
          <w:sz w:val="20"/>
          <w:szCs w:val="20"/>
          <w:lang w:val="en-GB"/>
        </w:rPr>
      </w:pPr>
      <w:r w:rsidRPr="004C73E7">
        <w:rPr>
          <w:rFonts w:ascii="Arial" w:hAnsi="Arial" w:cs="Arial"/>
          <w:sz w:val="20"/>
          <w:szCs w:val="20"/>
          <w:lang w:val="en-GB"/>
        </w:rPr>
        <w:t xml:space="preserve">Further </w:t>
      </w:r>
      <w:r w:rsidR="009B0CA9" w:rsidRPr="004C73E7">
        <w:rPr>
          <w:rFonts w:ascii="Arial" w:hAnsi="Arial" w:cs="Arial"/>
          <w:sz w:val="20"/>
          <w:szCs w:val="20"/>
          <w:lang w:val="en-GB"/>
        </w:rPr>
        <w:t>Date</w:t>
      </w:r>
      <w:r w:rsidRPr="004C73E7">
        <w:rPr>
          <w:rFonts w:ascii="Arial" w:hAnsi="Arial" w:cs="Arial"/>
          <w:sz w:val="20"/>
          <w:szCs w:val="20"/>
          <w:lang w:val="en-GB"/>
        </w:rPr>
        <w:t>s</w:t>
      </w:r>
      <w:r w:rsidR="009B0CA9" w:rsidRPr="004C73E7">
        <w:rPr>
          <w:rFonts w:ascii="Arial" w:hAnsi="Arial" w:cs="Arial"/>
          <w:sz w:val="20"/>
          <w:szCs w:val="20"/>
          <w:lang w:val="en-GB"/>
        </w:rPr>
        <w:t xml:space="preserve"> ………………………</w:t>
      </w:r>
      <w:r w:rsidRPr="004C73E7">
        <w:rPr>
          <w:rFonts w:ascii="Arial" w:hAnsi="Arial" w:cs="Arial"/>
          <w:sz w:val="20"/>
          <w:szCs w:val="20"/>
          <w:lang w:val="en-GB"/>
        </w:rPr>
        <w:t>………………………………</w:t>
      </w:r>
      <w:r w:rsidR="004C73E7">
        <w:rPr>
          <w:rFonts w:ascii="Arial" w:hAnsi="Arial" w:cs="Arial"/>
          <w:sz w:val="20"/>
          <w:szCs w:val="20"/>
          <w:lang w:val="en-GB"/>
        </w:rPr>
        <w:t>……………………………………………..</w:t>
      </w:r>
    </w:p>
    <w:p w14:paraId="23981324" w14:textId="77777777" w:rsidR="004C73E7" w:rsidRDefault="004C73E7" w:rsidP="009B0CA9">
      <w:pPr>
        <w:rPr>
          <w:rFonts w:ascii="Arial" w:hAnsi="Arial" w:cs="Arial"/>
          <w:sz w:val="20"/>
          <w:szCs w:val="20"/>
          <w:lang w:val="en-GB"/>
        </w:rPr>
      </w:pPr>
    </w:p>
    <w:p w14:paraId="0C669A85" w14:textId="4FE54754" w:rsidR="00751607" w:rsidRDefault="004C73E7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</w:t>
      </w:r>
      <w:r w:rsidR="007C71A8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</w:t>
      </w:r>
      <w:r w:rsidR="00751607" w:rsidRPr="004C73E7">
        <w:rPr>
          <w:rFonts w:ascii="Arial" w:hAnsi="Arial" w:cs="Arial"/>
          <w:sz w:val="20"/>
          <w:szCs w:val="20"/>
          <w:lang w:val="en-GB"/>
        </w:rPr>
        <w:tab/>
      </w:r>
      <w:r w:rsidR="00751607" w:rsidRPr="004C73E7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4EF6F8D6" w14:textId="2D334FC8" w:rsidR="0090763A" w:rsidRPr="00756A85" w:rsidRDefault="00756A85" w:rsidP="009B0CA9">
      <w:pPr>
        <w:rPr>
          <w:rFonts w:ascii="Arial" w:hAnsi="Arial" w:cs="Arial"/>
          <w:b/>
          <w:u w:val="single"/>
          <w:lang w:val="en-GB"/>
        </w:rPr>
      </w:pPr>
      <w:r w:rsidRPr="00756A85">
        <w:rPr>
          <w:rFonts w:ascii="Arial" w:hAnsi="Arial" w:cs="Arial"/>
          <w:b/>
          <w:u w:val="single"/>
          <w:lang w:val="en-GB"/>
        </w:rPr>
        <w:t xml:space="preserve">Exclusive use [when the Library is closed] </w:t>
      </w:r>
      <w:r w:rsidR="00F169AC">
        <w:rPr>
          <w:rFonts w:ascii="Arial" w:hAnsi="Arial" w:cs="Arial"/>
          <w:b/>
          <w:u w:val="single"/>
          <w:lang w:val="en-GB"/>
        </w:rPr>
        <w:t>Rates</w:t>
      </w:r>
      <w:r w:rsidRPr="00756A85">
        <w:rPr>
          <w:rFonts w:ascii="Arial" w:hAnsi="Arial" w:cs="Arial"/>
          <w:b/>
          <w:u w:val="single"/>
          <w:lang w:val="en-GB"/>
        </w:rPr>
        <w:t xml:space="preserve"> </w:t>
      </w:r>
      <w:r w:rsidR="0090763A" w:rsidRPr="00756A85">
        <w:rPr>
          <w:rFonts w:ascii="Arial" w:hAnsi="Arial" w:cs="Arial"/>
          <w:b/>
          <w:u w:val="single"/>
          <w:lang w:val="en-GB"/>
        </w:rPr>
        <w:t>:</w:t>
      </w:r>
    </w:p>
    <w:p w14:paraId="4D948236" w14:textId="77777777" w:rsidR="00756A85" w:rsidRPr="004C73E7" w:rsidRDefault="00756A85" w:rsidP="009B0CA9">
      <w:pPr>
        <w:rPr>
          <w:rFonts w:ascii="Arial" w:hAnsi="Arial" w:cs="Arial"/>
          <w:sz w:val="20"/>
          <w:szCs w:val="20"/>
          <w:lang w:val="en-GB"/>
        </w:rPr>
      </w:pPr>
    </w:p>
    <w:p w14:paraId="7F8EBFBC" w14:textId="485616D0" w:rsidR="009B0CA9" w:rsidRPr="004C73E7" w:rsidRDefault="00756A85" w:rsidP="009B0CA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Charities &amp; Not for Profit:</w:t>
      </w:r>
      <w:r>
        <w:rPr>
          <w:rFonts w:ascii="Arial" w:hAnsi="Arial" w:cs="Arial"/>
          <w:sz w:val="20"/>
          <w:szCs w:val="20"/>
          <w:lang w:val="en-GB"/>
        </w:rPr>
        <w:tab/>
      </w:r>
      <w:r w:rsidR="00F169AC">
        <w:rPr>
          <w:rFonts w:ascii="Arial" w:hAnsi="Arial" w:cs="Arial"/>
          <w:sz w:val="20"/>
          <w:szCs w:val="20"/>
          <w:lang w:val="en-GB"/>
        </w:rPr>
        <w:tab/>
      </w:r>
      <w:r w:rsidR="00F169AC">
        <w:rPr>
          <w:rFonts w:ascii="Arial" w:hAnsi="Arial" w:cs="Arial"/>
          <w:sz w:val="20"/>
          <w:szCs w:val="20"/>
          <w:lang w:val="en-GB"/>
        </w:rPr>
        <w:tab/>
      </w:r>
      <w:r w:rsidR="00F169AC">
        <w:rPr>
          <w:rFonts w:ascii="Arial" w:hAnsi="Arial" w:cs="Arial"/>
          <w:sz w:val="20"/>
          <w:szCs w:val="20"/>
          <w:lang w:val="en-GB"/>
        </w:rPr>
        <w:tab/>
      </w:r>
      <w:r w:rsidR="00F169AC">
        <w:rPr>
          <w:rFonts w:ascii="Arial" w:hAnsi="Arial" w:cs="Arial"/>
          <w:sz w:val="20"/>
          <w:szCs w:val="20"/>
          <w:lang w:val="en-GB"/>
        </w:rPr>
        <w:tab/>
      </w:r>
      <w:r w:rsidR="007C71A8">
        <w:rPr>
          <w:rFonts w:ascii="Arial" w:hAnsi="Arial" w:cs="Arial"/>
          <w:sz w:val="20"/>
          <w:szCs w:val="20"/>
          <w:lang w:val="en-GB"/>
        </w:rPr>
        <w:tab/>
      </w:r>
      <w:r w:rsidR="00CC76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@ £7</w:t>
      </w:r>
      <w:r w:rsidR="009B0CA9" w:rsidRPr="004C73E7">
        <w:rPr>
          <w:rFonts w:ascii="Arial" w:hAnsi="Arial" w:cs="Arial"/>
          <w:sz w:val="20"/>
          <w:szCs w:val="20"/>
          <w:lang w:val="en-GB"/>
        </w:rPr>
        <w:t xml:space="preserve"> per hour</w:t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25E7F77" w14:textId="19CE1D1F" w:rsidR="009B0CA9" w:rsidRDefault="00756A85" w:rsidP="009B0CA9">
      <w:pPr>
        <w:rPr>
          <w:rFonts w:ascii="Arial" w:hAnsi="Arial" w:cs="Arial"/>
          <w:sz w:val="20"/>
          <w:szCs w:val="20"/>
          <w:lang w:val="en-GB"/>
        </w:rPr>
      </w:pPr>
      <w:r w:rsidRPr="00756A85">
        <w:rPr>
          <w:rFonts w:ascii="Arial" w:hAnsi="Arial" w:cs="Arial"/>
          <w:sz w:val="20"/>
          <w:szCs w:val="20"/>
          <w:lang w:val="en-GB"/>
        </w:rPr>
        <w:t>Business and Private</w:t>
      </w:r>
      <w:r w:rsidR="00E541BD">
        <w:rPr>
          <w:rFonts w:ascii="Arial" w:hAnsi="Arial" w:cs="Arial"/>
          <w:sz w:val="20"/>
          <w:szCs w:val="20"/>
          <w:lang w:val="en-GB"/>
        </w:rPr>
        <w:t>:</w:t>
      </w:r>
      <w:r w:rsidR="00F169AC">
        <w:rPr>
          <w:rFonts w:ascii="Arial" w:hAnsi="Arial" w:cs="Arial"/>
          <w:sz w:val="20"/>
          <w:szCs w:val="20"/>
          <w:lang w:val="en-GB"/>
        </w:rPr>
        <w:t xml:space="preserve"> 9am</w:t>
      </w:r>
      <w:r w:rsidR="00E541BD">
        <w:rPr>
          <w:rFonts w:ascii="Arial" w:hAnsi="Arial" w:cs="Arial"/>
          <w:sz w:val="20"/>
          <w:szCs w:val="20"/>
          <w:lang w:val="en-GB"/>
        </w:rPr>
        <w:t xml:space="preserve"> to </w:t>
      </w:r>
      <w:r w:rsidR="00CA53DA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>pm</w:t>
      </w:r>
      <w:r w:rsidR="00F169AC">
        <w:rPr>
          <w:rFonts w:ascii="Arial" w:hAnsi="Arial" w:cs="Arial"/>
          <w:sz w:val="20"/>
          <w:szCs w:val="20"/>
          <w:lang w:val="en-GB"/>
        </w:rPr>
        <w:t xml:space="preserve"> Monday</w:t>
      </w:r>
      <w:r w:rsidR="00CA53DA">
        <w:rPr>
          <w:rFonts w:ascii="Arial" w:hAnsi="Arial" w:cs="Arial"/>
          <w:sz w:val="20"/>
          <w:szCs w:val="20"/>
          <w:lang w:val="en-GB"/>
        </w:rPr>
        <w:tab/>
      </w:r>
      <w:r w:rsidR="00CA53DA">
        <w:rPr>
          <w:rFonts w:ascii="Arial" w:hAnsi="Arial" w:cs="Arial"/>
          <w:sz w:val="20"/>
          <w:szCs w:val="20"/>
          <w:lang w:val="en-GB"/>
        </w:rPr>
        <w:tab/>
      </w:r>
      <w:r w:rsidR="00CA53DA">
        <w:rPr>
          <w:rFonts w:ascii="Arial" w:hAnsi="Arial" w:cs="Arial"/>
          <w:sz w:val="20"/>
          <w:szCs w:val="20"/>
          <w:lang w:val="en-GB"/>
        </w:rPr>
        <w:tab/>
      </w:r>
      <w:r w:rsidR="007C71A8">
        <w:rPr>
          <w:rFonts w:ascii="Arial" w:hAnsi="Arial" w:cs="Arial"/>
          <w:sz w:val="20"/>
          <w:szCs w:val="20"/>
          <w:lang w:val="en-GB"/>
        </w:rPr>
        <w:tab/>
      </w:r>
      <w:r w:rsidR="00CC76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@ £</w:t>
      </w:r>
      <w:r w:rsidR="00AA6240">
        <w:rPr>
          <w:rFonts w:ascii="Arial" w:hAnsi="Arial" w:cs="Arial"/>
          <w:sz w:val="20"/>
          <w:szCs w:val="20"/>
          <w:lang w:val="en-GB"/>
        </w:rPr>
        <w:t>10</w:t>
      </w:r>
      <w:r w:rsidR="00F169AC">
        <w:rPr>
          <w:rFonts w:ascii="Arial" w:hAnsi="Arial" w:cs="Arial"/>
          <w:sz w:val="20"/>
          <w:szCs w:val="20"/>
          <w:lang w:val="en-GB"/>
        </w:rPr>
        <w:t xml:space="preserve"> per hour</w:t>
      </w:r>
    </w:p>
    <w:p w14:paraId="1DC4F93A" w14:textId="0AF5E711" w:rsidR="00CA53DA" w:rsidRDefault="00CA53DA" w:rsidP="009B0CA9">
      <w:pPr>
        <w:rPr>
          <w:rFonts w:ascii="Arial" w:hAnsi="Arial" w:cs="Arial"/>
          <w:sz w:val="20"/>
          <w:szCs w:val="20"/>
          <w:lang w:val="en-GB"/>
        </w:rPr>
      </w:pPr>
      <w:r w:rsidRPr="00756A85">
        <w:rPr>
          <w:rFonts w:ascii="Arial" w:hAnsi="Arial" w:cs="Arial"/>
          <w:sz w:val="20"/>
          <w:szCs w:val="20"/>
          <w:lang w:val="en-GB"/>
        </w:rPr>
        <w:t>Business and Private</w:t>
      </w:r>
      <w:r>
        <w:rPr>
          <w:rFonts w:ascii="Arial" w:hAnsi="Arial" w:cs="Arial"/>
          <w:sz w:val="20"/>
          <w:szCs w:val="20"/>
          <w:lang w:val="en-GB"/>
        </w:rPr>
        <w:t xml:space="preserve">: 9am to </w:t>
      </w:r>
      <w:r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pm </w:t>
      </w:r>
      <w:r>
        <w:rPr>
          <w:rFonts w:ascii="Arial" w:hAnsi="Arial" w:cs="Arial"/>
          <w:sz w:val="20"/>
          <w:szCs w:val="20"/>
          <w:lang w:val="en-GB"/>
        </w:rPr>
        <w:t>Wednesday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@ £10 per hour</w:t>
      </w:r>
    </w:p>
    <w:p w14:paraId="7AF54976" w14:textId="32E377A0" w:rsidR="00F169AC" w:rsidRDefault="00F169AC" w:rsidP="00F169AC">
      <w:pPr>
        <w:rPr>
          <w:rFonts w:ascii="Arial" w:hAnsi="Arial" w:cs="Arial"/>
          <w:sz w:val="20"/>
          <w:szCs w:val="20"/>
          <w:lang w:val="en-GB"/>
        </w:rPr>
      </w:pPr>
      <w:r w:rsidRPr="00756A85">
        <w:rPr>
          <w:rFonts w:ascii="Arial" w:hAnsi="Arial" w:cs="Arial"/>
          <w:sz w:val="20"/>
          <w:szCs w:val="20"/>
          <w:lang w:val="en-GB"/>
        </w:rPr>
        <w:t>Business and Private</w:t>
      </w:r>
      <w:r w:rsidR="00E541BD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A53DA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>pm to 10pm</w:t>
      </w:r>
      <w:r w:rsidR="007C71A8">
        <w:rPr>
          <w:rFonts w:ascii="Arial" w:hAnsi="Arial" w:cs="Arial"/>
          <w:sz w:val="20"/>
          <w:szCs w:val="20"/>
          <w:lang w:val="en-GB"/>
        </w:rPr>
        <w:t xml:space="preserve"> Monday to Friday</w:t>
      </w:r>
      <w:r>
        <w:rPr>
          <w:rFonts w:ascii="Arial" w:hAnsi="Arial" w:cs="Arial"/>
          <w:sz w:val="20"/>
          <w:szCs w:val="20"/>
          <w:lang w:val="en-GB"/>
        </w:rPr>
        <w:tab/>
      </w:r>
      <w:r w:rsidR="00E541BD">
        <w:rPr>
          <w:rFonts w:ascii="Arial" w:hAnsi="Arial" w:cs="Arial"/>
          <w:sz w:val="20"/>
          <w:szCs w:val="20"/>
          <w:lang w:val="en-GB"/>
        </w:rPr>
        <w:tab/>
      </w:r>
      <w:r w:rsidR="007C71A8">
        <w:rPr>
          <w:rFonts w:ascii="Arial" w:hAnsi="Arial" w:cs="Arial"/>
          <w:sz w:val="20"/>
          <w:szCs w:val="20"/>
          <w:lang w:val="en-GB"/>
        </w:rPr>
        <w:tab/>
      </w:r>
      <w:r w:rsidR="00CC76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@ £</w:t>
      </w:r>
      <w:r w:rsidR="00AA6240">
        <w:rPr>
          <w:rFonts w:ascii="Arial" w:hAnsi="Arial" w:cs="Arial"/>
          <w:sz w:val="20"/>
          <w:szCs w:val="20"/>
          <w:lang w:val="en-GB"/>
        </w:rPr>
        <w:t>15</w:t>
      </w:r>
      <w:r>
        <w:rPr>
          <w:rFonts w:ascii="Arial" w:hAnsi="Arial" w:cs="Arial"/>
          <w:sz w:val="20"/>
          <w:szCs w:val="20"/>
          <w:lang w:val="en-GB"/>
        </w:rPr>
        <w:t xml:space="preserve"> per hour</w:t>
      </w:r>
    </w:p>
    <w:p w14:paraId="03276CE2" w14:textId="04F29154" w:rsidR="00E541BD" w:rsidRDefault="00E541BD" w:rsidP="00E541BD">
      <w:pPr>
        <w:rPr>
          <w:rFonts w:ascii="Arial" w:hAnsi="Arial" w:cs="Arial"/>
          <w:sz w:val="20"/>
          <w:szCs w:val="20"/>
          <w:lang w:val="en-GB"/>
        </w:rPr>
      </w:pPr>
      <w:r w:rsidRPr="00756A85">
        <w:rPr>
          <w:rFonts w:ascii="Arial" w:hAnsi="Arial" w:cs="Arial"/>
          <w:sz w:val="20"/>
          <w:szCs w:val="20"/>
          <w:lang w:val="en-GB"/>
        </w:rPr>
        <w:t>Business and Private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7C71A8">
        <w:rPr>
          <w:rFonts w:ascii="Arial" w:hAnsi="Arial" w:cs="Arial"/>
          <w:sz w:val="20"/>
          <w:szCs w:val="20"/>
          <w:lang w:val="en-GB"/>
        </w:rPr>
        <w:t>1</w:t>
      </w:r>
      <w:r>
        <w:rPr>
          <w:rFonts w:ascii="Arial" w:hAnsi="Arial" w:cs="Arial"/>
          <w:sz w:val="20"/>
          <w:szCs w:val="20"/>
          <w:lang w:val="en-GB"/>
        </w:rPr>
        <w:t xml:space="preserve">pm to 10pm </w:t>
      </w:r>
      <w:r w:rsidR="007C71A8">
        <w:rPr>
          <w:rFonts w:ascii="Arial" w:hAnsi="Arial" w:cs="Arial"/>
          <w:sz w:val="20"/>
          <w:szCs w:val="20"/>
          <w:lang w:val="en-GB"/>
        </w:rPr>
        <w:t>Saturday. 10am to 6pm Sunday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CC768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@ £</w:t>
      </w:r>
      <w:r w:rsidR="00AA6240">
        <w:rPr>
          <w:rFonts w:ascii="Arial" w:hAnsi="Arial" w:cs="Arial"/>
          <w:sz w:val="20"/>
          <w:szCs w:val="20"/>
          <w:lang w:val="en-GB"/>
        </w:rPr>
        <w:t>15</w:t>
      </w:r>
      <w:r>
        <w:rPr>
          <w:rFonts w:ascii="Arial" w:hAnsi="Arial" w:cs="Arial"/>
          <w:sz w:val="20"/>
          <w:szCs w:val="20"/>
          <w:lang w:val="en-GB"/>
        </w:rPr>
        <w:t xml:space="preserve"> per hour</w:t>
      </w:r>
    </w:p>
    <w:p w14:paraId="1E4CCEED" w14:textId="4B23EE51" w:rsidR="009B0CA9" w:rsidRPr="009B0CA9" w:rsidRDefault="009B0CA9" w:rsidP="009B0CA9">
      <w:pPr>
        <w:rPr>
          <w:rFonts w:ascii="Arial" w:hAnsi="Arial" w:cs="Arial"/>
          <w:sz w:val="16"/>
          <w:lang w:val="en-GB"/>
        </w:rPr>
      </w:pPr>
      <w:r w:rsidRPr="009B0CA9">
        <w:rPr>
          <w:rFonts w:ascii="Arial" w:hAnsi="Arial" w:cs="Arial"/>
          <w:sz w:val="16"/>
          <w:lang w:val="en-GB"/>
        </w:rPr>
        <w:tab/>
      </w:r>
    </w:p>
    <w:p w14:paraId="03AB13A6" w14:textId="540443C7" w:rsidR="009B0CA9" w:rsidRPr="007C71A8" w:rsidRDefault="007C71A8" w:rsidP="009B0CA9">
      <w:pPr>
        <w:rPr>
          <w:rFonts w:ascii="Arial" w:hAnsi="Arial" w:cs="Arial"/>
          <w:sz w:val="22"/>
          <w:szCs w:val="22"/>
          <w:lang w:val="en-GB"/>
        </w:rPr>
      </w:pPr>
      <w:r w:rsidRPr="007C71A8">
        <w:rPr>
          <w:rFonts w:ascii="Arial" w:hAnsi="Arial" w:cs="Arial"/>
          <w:sz w:val="22"/>
          <w:szCs w:val="22"/>
          <w:lang w:val="en-GB"/>
        </w:rPr>
        <w:t xml:space="preserve">Booking Total </w:t>
      </w:r>
      <w:r>
        <w:rPr>
          <w:rFonts w:ascii="Arial" w:hAnsi="Arial" w:cs="Arial"/>
          <w:sz w:val="22"/>
          <w:szCs w:val="22"/>
          <w:lang w:val="en-GB"/>
        </w:rPr>
        <w:t>for</w:t>
      </w:r>
      <w:r w:rsidR="0037008F">
        <w:rPr>
          <w:rFonts w:ascii="Arial" w:hAnsi="Arial" w:cs="Arial"/>
          <w:sz w:val="22"/>
          <w:szCs w:val="22"/>
          <w:lang w:val="en-GB"/>
        </w:rPr>
        <w:t xml:space="preserve"> first date:</w:t>
      </w:r>
      <w:r>
        <w:rPr>
          <w:rFonts w:ascii="Arial" w:hAnsi="Arial" w:cs="Arial"/>
          <w:sz w:val="22"/>
          <w:szCs w:val="22"/>
          <w:lang w:val="en-GB"/>
        </w:rPr>
        <w:t xml:space="preserve">          </w:t>
      </w:r>
      <w:r w:rsidR="00E120F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hours @ £       per hour</w:t>
      </w:r>
      <w:r>
        <w:rPr>
          <w:rFonts w:ascii="Arial" w:hAnsi="Arial" w:cs="Arial"/>
          <w:sz w:val="22"/>
          <w:szCs w:val="22"/>
          <w:lang w:val="en-GB"/>
        </w:rPr>
        <w:tab/>
      </w:r>
      <w:r w:rsidR="00E120FB">
        <w:rPr>
          <w:rFonts w:ascii="Arial" w:hAnsi="Arial" w:cs="Arial"/>
          <w:sz w:val="22"/>
          <w:szCs w:val="22"/>
          <w:lang w:val="en-GB"/>
        </w:rPr>
        <w:t xml:space="preserve">is </w:t>
      </w:r>
      <w:r w:rsidR="00E120FB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£</w:t>
      </w:r>
    </w:p>
    <w:p w14:paraId="29EE43E6" w14:textId="34AF94FD" w:rsidR="007C71A8" w:rsidRDefault="009B0CA9" w:rsidP="007C71A8">
      <w:pPr>
        <w:rPr>
          <w:rFonts w:ascii="Arial" w:hAnsi="Arial" w:cs="Arial"/>
          <w:sz w:val="16"/>
          <w:lang w:val="en-GB"/>
        </w:rPr>
      </w:pPr>
      <w:r w:rsidRPr="009B0CA9">
        <w:rPr>
          <w:rFonts w:ascii="Arial" w:hAnsi="Arial" w:cs="Arial"/>
          <w:sz w:val="16"/>
          <w:lang w:val="en-GB"/>
        </w:rPr>
        <w:tab/>
      </w:r>
      <w:r w:rsidRPr="009B0CA9">
        <w:rPr>
          <w:rFonts w:ascii="Arial" w:hAnsi="Arial" w:cs="Arial"/>
          <w:sz w:val="16"/>
          <w:lang w:val="en-GB"/>
        </w:rPr>
        <w:tab/>
      </w:r>
      <w:r w:rsidRPr="009B0CA9">
        <w:rPr>
          <w:rFonts w:ascii="Arial" w:hAnsi="Arial" w:cs="Arial"/>
          <w:sz w:val="16"/>
          <w:lang w:val="en-GB"/>
        </w:rPr>
        <w:tab/>
      </w:r>
      <w:r w:rsidRPr="009B0CA9">
        <w:rPr>
          <w:rFonts w:ascii="Arial" w:hAnsi="Arial" w:cs="Arial"/>
          <w:sz w:val="16"/>
          <w:lang w:val="en-GB"/>
        </w:rPr>
        <w:tab/>
      </w:r>
      <w:r w:rsidRPr="009B0CA9">
        <w:rPr>
          <w:rFonts w:ascii="Arial" w:hAnsi="Arial" w:cs="Arial"/>
          <w:sz w:val="16"/>
          <w:lang w:val="en-GB"/>
        </w:rPr>
        <w:tab/>
      </w:r>
    </w:p>
    <w:p w14:paraId="6E30337E" w14:textId="5D17DF37" w:rsidR="007C71A8" w:rsidRDefault="0037008F" w:rsidP="007C71A8">
      <w:pPr>
        <w:rPr>
          <w:rFonts w:ascii="Arial" w:hAnsi="Arial" w:cs="Arial"/>
          <w:sz w:val="22"/>
          <w:szCs w:val="22"/>
          <w:lang w:val="en-GB"/>
        </w:rPr>
      </w:pPr>
      <w:r w:rsidRPr="0037008F">
        <w:rPr>
          <w:rFonts w:ascii="Arial" w:hAnsi="Arial" w:cs="Arial"/>
          <w:sz w:val="22"/>
          <w:szCs w:val="22"/>
          <w:lang w:val="en-GB"/>
        </w:rPr>
        <w:t>Booking Total for further dates</w:t>
      </w:r>
      <w:r w:rsidR="00E120FB">
        <w:rPr>
          <w:rFonts w:ascii="Arial" w:hAnsi="Arial" w:cs="Arial"/>
          <w:sz w:val="22"/>
          <w:szCs w:val="22"/>
          <w:lang w:val="en-GB"/>
        </w:rPr>
        <w:t>:</w:t>
      </w:r>
      <w:r w:rsidR="00E120FB">
        <w:rPr>
          <w:rFonts w:ascii="Arial" w:hAnsi="Arial" w:cs="Arial"/>
          <w:sz w:val="22"/>
          <w:szCs w:val="22"/>
          <w:lang w:val="en-GB"/>
        </w:rPr>
        <w:tab/>
        <w:t>hours @ £       per hour</w:t>
      </w:r>
      <w:r w:rsidR="00E120FB">
        <w:rPr>
          <w:rFonts w:ascii="Arial" w:hAnsi="Arial" w:cs="Arial"/>
          <w:sz w:val="22"/>
          <w:szCs w:val="22"/>
          <w:lang w:val="en-GB"/>
        </w:rPr>
        <w:tab/>
        <w:t xml:space="preserve">is </w:t>
      </w:r>
      <w:r w:rsidR="00E120FB">
        <w:rPr>
          <w:rFonts w:ascii="Arial" w:hAnsi="Arial" w:cs="Arial"/>
          <w:sz w:val="22"/>
          <w:szCs w:val="22"/>
          <w:lang w:val="en-GB"/>
        </w:rPr>
        <w:tab/>
        <w:t>£</w:t>
      </w:r>
    </w:p>
    <w:p w14:paraId="52C6C10B" w14:textId="77777777" w:rsidR="000C5F5F" w:rsidRDefault="000C5F5F" w:rsidP="007C71A8">
      <w:pPr>
        <w:rPr>
          <w:rFonts w:ascii="Arial" w:hAnsi="Arial" w:cs="Arial"/>
          <w:sz w:val="22"/>
          <w:szCs w:val="22"/>
          <w:lang w:val="en-GB"/>
        </w:rPr>
      </w:pPr>
    </w:p>
    <w:p w14:paraId="2DE89E56" w14:textId="40FA419B" w:rsidR="000C5F5F" w:rsidRPr="00321EF0" w:rsidRDefault="000C5F5F" w:rsidP="007C71A8">
      <w:pPr>
        <w:rPr>
          <w:rFonts w:ascii="Arial" w:hAnsi="Arial" w:cs="Arial"/>
          <w:b/>
          <w:sz w:val="22"/>
          <w:szCs w:val="22"/>
          <w:lang w:val="en-GB"/>
        </w:rPr>
      </w:pPr>
      <w:r w:rsidRPr="00321EF0">
        <w:rPr>
          <w:rFonts w:ascii="Arial" w:hAnsi="Arial" w:cs="Arial"/>
          <w:b/>
          <w:sz w:val="22"/>
          <w:szCs w:val="22"/>
          <w:lang w:val="en-GB"/>
        </w:rPr>
        <w:t>Full Booking Total</w:t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</w:r>
      <w:r w:rsidRPr="00321EF0">
        <w:rPr>
          <w:rFonts w:ascii="Arial" w:hAnsi="Arial" w:cs="Arial"/>
          <w:b/>
          <w:sz w:val="22"/>
          <w:szCs w:val="22"/>
          <w:lang w:val="en-GB"/>
        </w:rPr>
        <w:tab/>
        <w:t>£</w:t>
      </w:r>
    </w:p>
    <w:p w14:paraId="5BB3B20C" w14:textId="77777777" w:rsidR="00321EF0" w:rsidRDefault="00321EF0" w:rsidP="009B0CA9">
      <w:pPr>
        <w:tabs>
          <w:tab w:val="left" w:pos="284"/>
        </w:tabs>
        <w:rPr>
          <w:rFonts w:ascii="Arial" w:hAnsi="Arial" w:cs="Arial"/>
          <w:b/>
          <w:u w:val="single"/>
          <w:lang w:val="en-GB"/>
        </w:rPr>
      </w:pPr>
    </w:p>
    <w:p w14:paraId="2A6DB7E6" w14:textId="77777777" w:rsidR="009B0CA9" w:rsidRDefault="009B0CA9" w:rsidP="009B0CA9">
      <w:pPr>
        <w:tabs>
          <w:tab w:val="left" w:pos="284"/>
        </w:tabs>
        <w:rPr>
          <w:rFonts w:ascii="Arial" w:hAnsi="Arial" w:cs="Arial"/>
          <w:b/>
          <w:u w:val="single"/>
          <w:lang w:val="en-GB"/>
        </w:rPr>
      </w:pPr>
      <w:r w:rsidRPr="009B0CA9">
        <w:rPr>
          <w:rFonts w:ascii="Arial" w:hAnsi="Arial" w:cs="Arial"/>
          <w:b/>
          <w:u w:val="single"/>
          <w:lang w:val="en-GB"/>
        </w:rPr>
        <w:t>PAYMENT TERMS</w:t>
      </w:r>
    </w:p>
    <w:p w14:paraId="6C6BF4B5" w14:textId="77777777" w:rsidR="000C5F5F" w:rsidRDefault="000C5F5F" w:rsidP="009B0CA9">
      <w:pPr>
        <w:tabs>
          <w:tab w:val="left" w:pos="284"/>
        </w:tabs>
        <w:rPr>
          <w:rFonts w:ascii="Arial" w:hAnsi="Arial" w:cs="Arial"/>
          <w:b/>
          <w:u w:val="single"/>
          <w:lang w:val="en-GB"/>
        </w:rPr>
      </w:pPr>
    </w:p>
    <w:p w14:paraId="0497BFD7" w14:textId="4CA746CA" w:rsidR="000C5F5F" w:rsidRPr="000C5F5F" w:rsidRDefault="000C5F5F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 w:rsidRPr="000C5F5F">
        <w:rPr>
          <w:rFonts w:ascii="Arial" w:hAnsi="Arial" w:cs="Arial"/>
          <w:sz w:val="22"/>
          <w:szCs w:val="22"/>
          <w:lang w:val="en-GB"/>
        </w:rPr>
        <w:t>A 50 % deposit is due on confirmation of the booking(s).</w:t>
      </w:r>
    </w:p>
    <w:p w14:paraId="14F40CEE" w14:textId="77777777" w:rsidR="00281F78" w:rsidRPr="009B0CA9" w:rsidRDefault="00281F78" w:rsidP="009B0CA9">
      <w:pPr>
        <w:tabs>
          <w:tab w:val="left" w:pos="284"/>
        </w:tabs>
        <w:rPr>
          <w:rFonts w:ascii="Arial" w:hAnsi="Arial" w:cs="Arial"/>
          <w:b/>
          <w:u w:val="single"/>
          <w:lang w:val="en-GB"/>
        </w:rPr>
      </w:pPr>
    </w:p>
    <w:p w14:paraId="4E34AD99" w14:textId="0B2F0D39" w:rsidR="009B0CA9" w:rsidRDefault="009B0CA9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 w:rsidRPr="004C73E7">
        <w:rPr>
          <w:rFonts w:ascii="Arial" w:hAnsi="Arial" w:cs="Arial"/>
          <w:sz w:val="22"/>
          <w:szCs w:val="22"/>
          <w:lang w:val="en-GB"/>
        </w:rPr>
        <w:t xml:space="preserve">Invoices will be </w:t>
      </w:r>
      <w:r w:rsidR="004C73E7">
        <w:rPr>
          <w:rFonts w:ascii="Arial" w:hAnsi="Arial" w:cs="Arial"/>
          <w:sz w:val="22"/>
          <w:szCs w:val="22"/>
          <w:lang w:val="en-GB"/>
        </w:rPr>
        <w:t>issued</w:t>
      </w:r>
      <w:r w:rsidRPr="004C73E7">
        <w:rPr>
          <w:rFonts w:ascii="Arial" w:hAnsi="Arial" w:cs="Arial"/>
          <w:sz w:val="22"/>
          <w:szCs w:val="22"/>
          <w:lang w:val="en-GB"/>
        </w:rPr>
        <w:t xml:space="preserve"> </w:t>
      </w:r>
      <w:r w:rsidR="00457D1C">
        <w:rPr>
          <w:rFonts w:ascii="Arial" w:hAnsi="Arial" w:cs="Arial"/>
          <w:sz w:val="22"/>
          <w:szCs w:val="22"/>
          <w:lang w:val="en-GB"/>
        </w:rPr>
        <w:t>within 14</w:t>
      </w:r>
      <w:r w:rsidR="004C73E7">
        <w:rPr>
          <w:rFonts w:ascii="Arial" w:hAnsi="Arial" w:cs="Arial"/>
          <w:sz w:val="22"/>
          <w:szCs w:val="22"/>
          <w:lang w:val="en-GB"/>
        </w:rPr>
        <w:t xml:space="preserve"> days of the date of the event unless otherwise agreed.</w:t>
      </w:r>
    </w:p>
    <w:p w14:paraId="05A2B303" w14:textId="77777777" w:rsidR="004C73E7" w:rsidRPr="004C73E7" w:rsidRDefault="004C73E7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</w:p>
    <w:p w14:paraId="55F4A584" w14:textId="31A88AEF" w:rsidR="009B0CA9" w:rsidRPr="004C73E7" w:rsidRDefault="009B0CA9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 w:rsidRPr="004C73E7">
        <w:rPr>
          <w:rFonts w:ascii="Arial" w:hAnsi="Arial" w:cs="Arial"/>
          <w:sz w:val="22"/>
          <w:szCs w:val="22"/>
          <w:lang w:val="en-GB"/>
        </w:rPr>
        <w:t>Payment should</w:t>
      </w:r>
      <w:r w:rsidR="004C73E7">
        <w:rPr>
          <w:rFonts w:ascii="Arial" w:hAnsi="Arial" w:cs="Arial"/>
          <w:sz w:val="22"/>
          <w:szCs w:val="22"/>
          <w:lang w:val="en-GB"/>
        </w:rPr>
        <w:t xml:space="preserve"> be made within 7 days of the date o</w:t>
      </w:r>
      <w:r w:rsidRPr="004C73E7">
        <w:rPr>
          <w:rFonts w:ascii="Arial" w:hAnsi="Arial" w:cs="Arial"/>
          <w:sz w:val="22"/>
          <w:szCs w:val="22"/>
          <w:lang w:val="en-GB"/>
        </w:rPr>
        <w:t xml:space="preserve">f </w:t>
      </w:r>
      <w:r w:rsidR="004C73E7">
        <w:rPr>
          <w:rFonts w:ascii="Arial" w:hAnsi="Arial" w:cs="Arial"/>
          <w:sz w:val="22"/>
          <w:szCs w:val="22"/>
          <w:lang w:val="en-GB"/>
        </w:rPr>
        <w:t xml:space="preserve">the </w:t>
      </w:r>
      <w:r w:rsidRPr="004C73E7">
        <w:rPr>
          <w:rFonts w:ascii="Arial" w:hAnsi="Arial" w:cs="Arial"/>
          <w:sz w:val="22"/>
          <w:szCs w:val="22"/>
          <w:lang w:val="en-GB"/>
        </w:rPr>
        <w:t xml:space="preserve">invoice </w:t>
      </w:r>
      <w:r w:rsidR="004C73E7">
        <w:rPr>
          <w:rFonts w:ascii="Arial" w:hAnsi="Arial" w:cs="Arial"/>
          <w:sz w:val="22"/>
          <w:szCs w:val="22"/>
          <w:lang w:val="en-GB"/>
        </w:rPr>
        <w:t>as follows:</w:t>
      </w:r>
    </w:p>
    <w:p w14:paraId="56AC9909" w14:textId="77777777" w:rsidR="009B0CA9" w:rsidRDefault="009B0CA9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</w:p>
    <w:p w14:paraId="32BC07CF" w14:textId="72846FCE" w:rsidR="004C73E7" w:rsidRDefault="004C73E7" w:rsidP="009B0CA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  <w:lang w:val="en-GB"/>
        </w:rPr>
      </w:pPr>
      <w:r w:rsidRPr="00281F78">
        <w:rPr>
          <w:rFonts w:ascii="Arial" w:hAnsi="Arial" w:cs="Arial"/>
          <w:sz w:val="22"/>
          <w:szCs w:val="22"/>
          <w:u w:val="single"/>
          <w:lang w:val="en-GB"/>
        </w:rPr>
        <w:t>By Bacs:</w:t>
      </w:r>
    </w:p>
    <w:p w14:paraId="1B08EF6D" w14:textId="77777777" w:rsidR="006417B1" w:rsidRPr="00281F78" w:rsidRDefault="006417B1" w:rsidP="009B0CA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  <w:lang w:val="en-GB"/>
        </w:rPr>
      </w:pPr>
    </w:p>
    <w:p w14:paraId="3677D299" w14:textId="5D9D7898" w:rsidR="009B0CA9" w:rsidRDefault="004C73E7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 w:rsidRPr="00281F78">
        <w:rPr>
          <w:rFonts w:ascii="Arial" w:hAnsi="Arial" w:cs="Arial"/>
          <w:sz w:val="22"/>
          <w:szCs w:val="22"/>
          <w:lang w:val="en-GB"/>
        </w:rPr>
        <w:t>To</w:t>
      </w:r>
      <w:r w:rsidR="009B0CA9" w:rsidRPr="00281F78">
        <w:rPr>
          <w:rFonts w:ascii="Arial" w:hAnsi="Arial" w:cs="Arial"/>
          <w:sz w:val="22"/>
          <w:szCs w:val="22"/>
          <w:lang w:val="en-GB"/>
        </w:rPr>
        <w:t xml:space="preserve"> our bank account stating y</w:t>
      </w:r>
      <w:r w:rsidRPr="00281F78">
        <w:rPr>
          <w:rFonts w:ascii="Arial" w:hAnsi="Arial" w:cs="Arial"/>
          <w:sz w:val="22"/>
          <w:szCs w:val="22"/>
          <w:lang w:val="en-GB"/>
        </w:rPr>
        <w:t>our invoice reference number:</w:t>
      </w:r>
    </w:p>
    <w:p w14:paraId="2A69AE1D" w14:textId="77777777" w:rsidR="00281F78" w:rsidRP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</w:p>
    <w:p w14:paraId="07A9E08A" w14:textId="3ED8F48C" w:rsidR="009B0CA9" w:rsidRDefault="004C73E7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  <w:r w:rsidRPr="006417B1">
        <w:rPr>
          <w:rFonts w:ascii="Arial" w:hAnsi="Arial" w:cs="Arial"/>
          <w:sz w:val="22"/>
          <w:szCs w:val="22"/>
          <w:shd w:val="clear" w:color="auto" w:fill="FFFFFF"/>
        </w:rPr>
        <w:t>Bank Name: Lloyds Bank</w:t>
      </w:r>
      <w:r w:rsidR="00281F78" w:rsidRPr="006417B1">
        <w:rPr>
          <w:rFonts w:ascii="Arial" w:hAnsi="Arial" w:cs="Arial"/>
          <w:sz w:val="22"/>
          <w:szCs w:val="22"/>
          <w:shd w:val="clear" w:color="auto" w:fill="FFFFFF"/>
        </w:rPr>
        <w:t>;</w:t>
      </w:r>
      <w:r w:rsidRPr="00281F78">
        <w:rPr>
          <w:rFonts w:ascii="Arial" w:hAnsi="Arial" w:cs="Arial"/>
          <w:sz w:val="22"/>
          <w:szCs w:val="22"/>
        </w:rPr>
        <w:br/>
      </w:r>
      <w:r w:rsidRPr="00281F78">
        <w:rPr>
          <w:rFonts w:ascii="Arial" w:hAnsi="Arial" w:cs="Arial"/>
          <w:sz w:val="22"/>
          <w:szCs w:val="22"/>
          <w:shd w:val="clear" w:color="auto" w:fill="FFFFFF"/>
        </w:rPr>
        <w:t>Account name: Buckby Library &amp; Hub</w:t>
      </w:r>
      <w:r w:rsidRPr="00281F78">
        <w:rPr>
          <w:rFonts w:ascii="Arial" w:hAnsi="Arial" w:cs="Arial"/>
          <w:sz w:val="22"/>
          <w:szCs w:val="22"/>
        </w:rPr>
        <w:br/>
      </w:r>
      <w:r w:rsidRPr="00281F78">
        <w:rPr>
          <w:rFonts w:ascii="Arial" w:hAnsi="Arial" w:cs="Arial"/>
          <w:sz w:val="22"/>
          <w:szCs w:val="22"/>
          <w:shd w:val="clear" w:color="auto" w:fill="FFFFFF"/>
        </w:rPr>
        <w:t>Sort Code: 30-90-09</w:t>
      </w:r>
      <w:r w:rsidRPr="00281F78">
        <w:rPr>
          <w:rFonts w:ascii="Arial" w:hAnsi="Arial" w:cs="Arial"/>
          <w:sz w:val="22"/>
          <w:szCs w:val="22"/>
        </w:rPr>
        <w:br/>
      </w:r>
      <w:r w:rsidRPr="00281F78">
        <w:rPr>
          <w:rFonts w:ascii="Arial" w:hAnsi="Arial" w:cs="Arial"/>
          <w:sz w:val="22"/>
          <w:szCs w:val="22"/>
          <w:shd w:val="clear" w:color="auto" w:fill="FFFFFF"/>
        </w:rPr>
        <w:t>Account Number: 50850268</w:t>
      </w:r>
    </w:p>
    <w:p w14:paraId="334947C8" w14:textId="77777777" w:rsidR="00281F78" w:rsidRPr="006417B1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14:paraId="1D5394CE" w14:textId="3E35490F" w:rsid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6417B1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By Cheque, via post or by hand, </w:t>
      </w:r>
      <w:r w:rsidR="003E2F4A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payable </w:t>
      </w:r>
      <w:r w:rsidRPr="006417B1">
        <w:rPr>
          <w:rFonts w:ascii="Arial" w:hAnsi="Arial" w:cs="Arial"/>
          <w:sz w:val="22"/>
          <w:szCs w:val="22"/>
          <w:u w:val="single"/>
          <w:shd w:val="clear" w:color="auto" w:fill="FFFFFF"/>
        </w:rPr>
        <w:t>to:</w:t>
      </w:r>
    </w:p>
    <w:p w14:paraId="40D5D6C1" w14:textId="77777777" w:rsidR="006417B1" w:rsidRPr="006417B1" w:rsidRDefault="006417B1" w:rsidP="009B0CA9">
      <w:pPr>
        <w:tabs>
          <w:tab w:val="left" w:pos="284"/>
        </w:tabs>
        <w:rPr>
          <w:rFonts w:ascii="Arial" w:hAnsi="Arial" w:cs="Arial"/>
          <w:sz w:val="22"/>
          <w:szCs w:val="22"/>
          <w:u w:val="single"/>
          <w:shd w:val="clear" w:color="auto" w:fill="FFFFFF"/>
        </w:rPr>
      </w:pPr>
    </w:p>
    <w:p w14:paraId="2A8071D0" w14:textId="23CCC6E7" w:rsid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Buckby Library &amp; Hub</w:t>
      </w:r>
    </w:p>
    <w:p w14:paraId="24852AEF" w14:textId="06A96776" w:rsid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Station Road</w:t>
      </w:r>
    </w:p>
    <w:p w14:paraId="01F7489D" w14:textId="1B720082" w:rsid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Long Buckby</w:t>
      </w:r>
    </w:p>
    <w:p w14:paraId="7740822E" w14:textId="00CF0DAF" w:rsid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Northampton</w:t>
      </w:r>
    </w:p>
    <w:p w14:paraId="2BF2C4BB" w14:textId="7F8A49DC" w:rsid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NN6 7QB</w:t>
      </w:r>
    </w:p>
    <w:p w14:paraId="00F32F90" w14:textId="77777777" w:rsidR="00281F78" w:rsidRPr="00281F78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shd w:val="clear" w:color="auto" w:fill="FFFFFF"/>
        </w:rPr>
      </w:pPr>
    </w:p>
    <w:p w14:paraId="5D5813CB" w14:textId="3A00A90D" w:rsidR="003A2077" w:rsidRDefault="009B0CA9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 w:rsidRPr="004C73E7">
        <w:rPr>
          <w:rFonts w:ascii="Arial" w:hAnsi="Arial" w:cs="Arial"/>
          <w:b/>
          <w:sz w:val="22"/>
          <w:szCs w:val="22"/>
          <w:lang w:val="en-GB"/>
        </w:rPr>
        <w:t xml:space="preserve">I have read and agree to observe the </w:t>
      </w:r>
      <w:r w:rsidR="00592780">
        <w:rPr>
          <w:rFonts w:ascii="Arial" w:hAnsi="Arial" w:cs="Arial"/>
          <w:b/>
          <w:sz w:val="22"/>
          <w:szCs w:val="22"/>
          <w:lang w:val="en-GB"/>
        </w:rPr>
        <w:t xml:space="preserve">BL&amp;H Booking </w:t>
      </w:r>
      <w:r w:rsidR="00281F78">
        <w:rPr>
          <w:rFonts w:ascii="Arial" w:hAnsi="Arial" w:cs="Arial"/>
          <w:b/>
          <w:sz w:val="22"/>
          <w:szCs w:val="22"/>
          <w:lang w:val="en-GB"/>
        </w:rPr>
        <w:t>Terms and Conditions</w:t>
      </w:r>
      <w:r w:rsidRPr="004C73E7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466234DC" w14:textId="77777777" w:rsidR="003A2077" w:rsidRDefault="003A2077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99AB5A1" w14:textId="3DBDEB82" w:rsidR="00592780" w:rsidRDefault="003A2077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 have read and agree to observe the Covid Notice for Room Hire.</w:t>
      </w:r>
    </w:p>
    <w:p w14:paraId="4C7EF395" w14:textId="77777777" w:rsidR="00592780" w:rsidRDefault="00592780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B17B938" w14:textId="5F369856" w:rsidR="009B0CA9" w:rsidRDefault="009B0CA9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 w:rsidRPr="004C73E7">
        <w:rPr>
          <w:rFonts w:ascii="Arial" w:hAnsi="Arial" w:cs="Arial"/>
          <w:b/>
          <w:sz w:val="22"/>
          <w:szCs w:val="22"/>
          <w:lang w:val="en-GB"/>
        </w:rPr>
        <w:t>I will comply with the Fire Safety Regulations as displayed on the premises.</w:t>
      </w:r>
    </w:p>
    <w:p w14:paraId="6601689A" w14:textId="77777777" w:rsidR="009B0CA9" w:rsidRPr="004C73E7" w:rsidRDefault="009B0CA9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5F16CD03" w14:textId="77777777" w:rsidR="009B0CA9" w:rsidRPr="004C73E7" w:rsidRDefault="009B0CA9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8C3C99B" w14:textId="25BC832C" w:rsidR="009B0CA9" w:rsidRPr="004C73E7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Signed</w:t>
      </w:r>
      <w:r w:rsidR="009B0CA9" w:rsidRPr="004C73E7">
        <w:rPr>
          <w:rFonts w:ascii="Arial" w:hAnsi="Arial" w:cs="Arial"/>
          <w:sz w:val="22"/>
          <w:szCs w:val="22"/>
          <w:lang w:val="en-GB"/>
        </w:rPr>
        <w:t>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……..  Date …………………………………….</w:t>
      </w:r>
    </w:p>
    <w:p w14:paraId="5A19E6CB" w14:textId="085075EE" w:rsidR="009B0CA9" w:rsidRPr="004C73E7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Hirer</w:t>
      </w:r>
    </w:p>
    <w:p w14:paraId="2EB7EF63" w14:textId="77777777" w:rsidR="009B0CA9" w:rsidRDefault="009B0CA9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</w:p>
    <w:p w14:paraId="27E01CA4" w14:textId="77777777" w:rsidR="00670C86" w:rsidRDefault="00670C86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</w:p>
    <w:p w14:paraId="7F598BCD" w14:textId="3CB72BA9" w:rsidR="00A82BAF" w:rsidRDefault="00670C86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 w:rsidRPr="00670C86">
        <w:rPr>
          <w:rFonts w:ascii="Arial" w:hAnsi="Arial" w:cs="Arial"/>
          <w:b/>
          <w:sz w:val="22"/>
          <w:szCs w:val="22"/>
          <w:lang w:val="en-GB"/>
        </w:rPr>
        <w:t>Boo</w:t>
      </w:r>
      <w:r w:rsidR="00A82BAF" w:rsidRPr="00670C86">
        <w:rPr>
          <w:rFonts w:ascii="Arial" w:hAnsi="Arial" w:cs="Arial"/>
          <w:b/>
          <w:sz w:val="22"/>
          <w:szCs w:val="22"/>
          <w:lang w:val="en-GB"/>
        </w:rPr>
        <w:t xml:space="preserve">king </w:t>
      </w:r>
      <w:r w:rsidR="00393BAF">
        <w:rPr>
          <w:rFonts w:ascii="Arial" w:hAnsi="Arial" w:cs="Arial"/>
          <w:b/>
          <w:sz w:val="22"/>
          <w:szCs w:val="22"/>
          <w:lang w:val="en-GB"/>
        </w:rPr>
        <w:t xml:space="preserve">availability </w:t>
      </w:r>
      <w:r w:rsidR="00A82BAF" w:rsidRPr="00670C86">
        <w:rPr>
          <w:rFonts w:ascii="Arial" w:hAnsi="Arial" w:cs="Arial"/>
          <w:b/>
          <w:sz w:val="22"/>
          <w:szCs w:val="22"/>
          <w:lang w:val="en-GB"/>
        </w:rPr>
        <w:t xml:space="preserve">and booking total confirmed </w:t>
      </w:r>
      <w:r>
        <w:rPr>
          <w:rFonts w:ascii="Arial" w:hAnsi="Arial" w:cs="Arial"/>
          <w:b/>
          <w:sz w:val="22"/>
          <w:szCs w:val="22"/>
          <w:lang w:val="en-GB"/>
        </w:rPr>
        <w:t>to the Hirer</w:t>
      </w:r>
    </w:p>
    <w:p w14:paraId="19440CF1" w14:textId="77777777" w:rsidR="00670C86" w:rsidRPr="00670C86" w:rsidRDefault="00670C86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4F2E013D" w14:textId="2C290B52" w:rsidR="00281F78" w:rsidRPr="004C73E7" w:rsidRDefault="00281F78" w:rsidP="00281F78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Signed</w:t>
      </w:r>
      <w:r w:rsidRPr="004C73E7">
        <w:rPr>
          <w:rFonts w:ascii="Arial" w:hAnsi="Arial" w:cs="Arial"/>
          <w:sz w:val="22"/>
          <w:szCs w:val="22"/>
          <w:lang w:val="en-GB"/>
        </w:rPr>
        <w:t>…………………………………………</w:t>
      </w:r>
      <w:r>
        <w:rPr>
          <w:rFonts w:ascii="Arial" w:hAnsi="Arial" w:cs="Arial"/>
          <w:sz w:val="22"/>
          <w:szCs w:val="22"/>
          <w:lang w:val="en-GB"/>
        </w:rPr>
        <w:t>……..  Date …………………………………</w:t>
      </w:r>
      <w:r w:rsidR="00592780">
        <w:rPr>
          <w:rFonts w:ascii="Arial" w:hAnsi="Arial" w:cs="Arial"/>
          <w:sz w:val="22"/>
          <w:szCs w:val="22"/>
          <w:lang w:val="en-GB"/>
        </w:rPr>
        <w:t>….</w:t>
      </w:r>
    </w:p>
    <w:p w14:paraId="32F24E90" w14:textId="26A45607" w:rsidR="00281F78" w:rsidRPr="004C73E7" w:rsidRDefault="00281F78" w:rsidP="00281F78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Bookings Manager</w:t>
      </w:r>
    </w:p>
    <w:p w14:paraId="4D0B567C" w14:textId="77777777" w:rsidR="00281F78" w:rsidRPr="004C73E7" w:rsidRDefault="00281F78" w:rsidP="009B0CA9">
      <w:pPr>
        <w:tabs>
          <w:tab w:val="left" w:pos="284"/>
        </w:tabs>
        <w:rPr>
          <w:rFonts w:ascii="Arial" w:hAnsi="Arial" w:cs="Arial"/>
          <w:sz w:val="22"/>
          <w:szCs w:val="22"/>
          <w:lang w:val="en-GB"/>
        </w:rPr>
      </w:pPr>
    </w:p>
    <w:p w14:paraId="5654E115" w14:textId="143872CE" w:rsidR="009B0CA9" w:rsidRDefault="009B0CA9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498F784" w14:textId="77777777" w:rsidR="005164EE" w:rsidRPr="004C73E7" w:rsidRDefault="005164EE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2EC55C38" w14:textId="054C05C3" w:rsidR="003A2AD7" w:rsidRDefault="009B0CA9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 w:rsidRPr="004C73E7">
        <w:rPr>
          <w:rFonts w:ascii="Arial" w:hAnsi="Arial" w:cs="Arial"/>
          <w:b/>
          <w:sz w:val="22"/>
          <w:szCs w:val="22"/>
          <w:lang w:val="en-GB"/>
        </w:rPr>
        <w:t xml:space="preserve">PLEASE SIGN </w:t>
      </w:r>
      <w:r w:rsidR="003A2AD7">
        <w:rPr>
          <w:rFonts w:ascii="Arial" w:hAnsi="Arial" w:cs="Arial"/>
          <w:b/>
          <w:sz w:val="22"/>
          <w:szCs w:val="22"/>
          <w:lang w:val="en-GB"/>
        </w:rPr>
        <w:t>TWO COPIES OF THIS BOOKING FORM.</w:t>
      </w:r>
    </w:p>
    <w:p w14:paraId="27FDDFFC" w14:textId="77777777" w:rsidR="003A2AD7" w:rsidRDefault="003A2AD7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12BEA174" w14:textId="2BD30C82" w:rsidR="003A2AD7" w:rsidRDefault="003A2AD7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PLEASE KEEP ONE FOR YOUR RECORDS AND SEND ONE VIA EMAIL, POST OR BY HAND TO:</w:t>
      </w:r>
    </w:p>
    <w:p w14:paraId="2ADEF23D" w14:textId="7F9CCA5C" w:rsidR="003A2AD7" w:rsidRDefault="003A2AD7" w:rsidP="009B0CA9">
      <w:pPr>
        <w:tabs>
          <w:tab w:val="left" w:pos="284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0396EF25" w14:textId="6A735F18" w:rsidR="003A2AD7" w:rsidRPr="00A55332" w:rsidRDefault="003A2AD7" w:rsidP="009B0CA9">
      <w:pPr>
        <w:tabs>
          <w:tab w:val="left" w:pos="284"/>
        </w:tabs>
        <w:rPr>
          <w:rFonts w:ascii="Arial" w:hAnsi="Arial" w:cs="Arial"/>
          <w:bCs/>
          <w:sz w:val="22"/>
          <w:szCs w:val="22"/>
          <w:lang w:val="en-GB"/>
        </w:rPr>
      </w:pPr>
      <w:r w:rsidRPr="00A55332">
        <w:rPr>
          <w:rFonts w:ascii="Arial" w:hAnsi="Arial" w:cs="Arial"/>
          <w:bCs/>
          <w:sz w:val="22"/>
          <w:szCs w:val="22"/>
          <w:lang w:val="en-GB"/>
        </w:rPr>
        <w:t>BOOKINGS MANAGER</w:t>
      </w:r>
    </w:p>
    <w:p w14:paraId="5A9392CB" w14:textId="28750DDE" w:rsidR="003A2AD7" w:rsidRPr="00A55332" w:rsidRDefault="003A2AD7" w:rsidP="009B0CA9">
      <w:pPr>
        <w:tabs>
          <w:tab w:val="left" w:pos="284"/>
        </w:tabs>
        <w:rPr>
          <w:rFonts w:ascii="Arial" w:hAnsi="Arial" w:cs="Arial"/>
          <w:bCs/>
          <w:sz w:val="22"/>
          <w:szCs w:val="22"/>
          <w:lang w:val="en-GB"/>
        </w:rPr>
      </w:pPr>
      <w:r w:rsidRPr="00A55332">
        <w:rPr>
          <w:rFonts w:ascii="Arial" w:hAnsi="Arial" w:cs="Arial"/>
          <w:bCs/>
          <w:sz w:val="22"/>
          <w:szCs w:val="22"/>
          <w:lang w:val="en-GB"/>
        </w:rPr>
        <w:t>BUCKBY LIBRARY &amp; HUB</w:t>
      </w:r>
    </w:p>
    <w:p w14:paraId="67140464" w14:textId="4BF1D381" w:rsidR="003A2AD7" w:rsidRPr="00A55332" w:rsidRDefault="003A2AD7" w:rsidP="009B0CA9">
      <w:pPr>
        <w:tabs>
          <w:tab w:val="left" w:pos="284"/>
        </w:tabs>
        <w:rPr>
          <w:rFonts w:ascii="Arial" w:hAnsi="Arial" w:cs="Arial"/>
          <w:bCs/>
          <w:sz w:val="22"/>
          <w:szCs w:val="22"/>
          <w:lang w:val="en-GB"/>
        </w:rPr>
      </w:pPr>
      <w:r w:rsidRPr="00A55332">
        <w:rPr>
          <w:rFonts w:ascii="Arial" w:hAnsi="Arial" w:cs="Arial"/>
          <w:bCs/>
          <w:sz w:val="22"/>
          <w:szCs w:val="22"/>
          <w:lang w:val="en-GB"/>
        </w:rPr>
        <w:t>STATION ROAD</w:t>
      </w:r>
    </w:p>
    <w:p w14:paraId="33FA31E9" w14:textId="10E6DFC7" w:rsidR="003A2AD7" w:rsidRPr="00A55332" w:rsidRDefault="003A2AD7" w:rsidP="009B0CA9">
      <w:pPr>
        <w:tabs>
          <w:tab w:val="left" w:pos="284"/>
        </w:tabs>
        <w:rPr>
          <w:rFonts w:ascii="Arial" w:hAnsi="Arial" w:cs="Arial"/>
          <w:bCs/>
          <w:sz w:val="22"/>
          <w:szCs w:val="22"/>
          <w:lang w:val="en-GB"/>
        </w:rPr>
      </w:pPr>
      <w:r w:rsidRPr="00A55332">
        <w:rPr>
          <w:rFonts w:ascii="Arial" w:hAnsi="Arial" w:cs="Arial"/>
          <w:bCs/>
          <w:sz w:val="22"/>
          <w:szCs w:val="22"/>
          <w:lang w:val="en-GB"/>
        </w:rPr>
        <w:t>LONG BUCKBY</w:t>
      </w:r>
      <w:r w:rsidR="009B1CC6">
        <w:rPr>
          <w:rFonts w:ascii="Arial" w:hAnsi="Arial" w:cs="Arial"/>
          <w:bCs/>
          <w:sz w:val="22"/>
          <w:szCs w:val="22"/>
          <w:lang w:val="en-GB"/>
        </w:rPr>
        <w:t xml:space="preserve">, </w:t>
      </w:r>
      <w:r w:rsidR="00321EF0" w:rsidRPr="00A55332">
        <w:rPr>
          <w:rFonts w:ascii="Arial" w:hAnsi="Arial" w:cs="Arial"/>
          <w:bCs/>
          <w:sz w:val="22"/>
          <w:szCs w:val="22"/>
          <w:lang w:val="en-GB"/>
        </w:rPr>
        <w:t>NORTH</w:t>
      </w:r>
      <w:r w:rsidRPr="00A55332">
        <w:rPr>
          <w:rFonts w:ascii="Arial" w:hAnsi="Arial" w:cs="Arial"/>
          <w:bCs/>
          <w:sz w:val="22"/>
          <w:szCs w:val="22"/>
          <w:lang w:val="en-GB"/>
        </w:rPr>
        <w:t>AMPTON</w:t>
      </w:r>
    </w:p>
    <w:p w14:paraId="5FEC5AA1" w14:textId="4092AD4B" w:rsidR="00A55332" w:rsidRPr="00A55332" w:rsidRDefault="003A2AD7" w:rsidP="000C5F5F">
      <w:pPr>
        <w:tabs>
          <w:tab w:val="left" w:pos="284"/>
        </w:tabs>
        <w:rPr>
          <w:rFonts w:ascii="Arial" w:hAnsi="Arial" w:cs="Arial"/>
          <w:bCs/>
          <w:sz w:val="22"/>
          <w:szCs w:val="22"/>
          <w:lang w:val="en-GB"/>
        </w:rPr>
      </w:pPr>
      <w:r w:rsidRPr="00A55332">
        <w:rPr>
          <w:rFonts w:ascii="Arial" w:hAnsi="Arial" w:cs="Arial"/>
          <w:bCs/>
          <w:sz w:val="22"/>
          <w:szCs w:val="22"/>
          <w:lang w:val="en-GB"/>
        </w:rPr>
        <w:t>NN6 7</w:t>
      </w:r>
      <w:r w:rsidR="005164EE" w:rsidRPr="00A55332">
        <w:rPr>
          <w:rFonts w:ascii="Arial" w:hAnsi="Arial" w:cs="Arial"/>
          <w:bCs/>
          <w:sz w:val="22"/>
          <w:szCs w:val="22"/>
          <w:lang w:val="en-GB"/>
        </w:rPr>
        <w:t>QB</w:t>
      </w:r>
    </w:p>
    <w:sectPr w:rsidR="00A55332" w:rsidRPr="00A55332" w:rsidSect="00992228">
      <w:footerReference w:type="default" r:id="rId10"/>
      <w:pgSz w:w="11906" w:h="16838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00E" w14:textId="77777777" w:rsidR="00D10A42" w:rsidRDefault="00D10A42">
      <w:r>
        <w:separator/>
      </w:r>
    </w:p>
  </w:endnote>
  <w:endnote w:type="continuationSeparator" w:id="0">
    <w:p w14:paraId="1A56CEF6" w14:textId="77777777" w:rsidR="00D10A42" w:rsidRDefault="00D1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hosphate Solid">
    <w:charset w:val="4D"/>
    <w:family w:val="auto"/>
    <w:pitch w:val="variable"/>
    <w:sig w:usb0="A00000EF" w:usb1="5000204B" w:usb2="00000040" w:usb3="00000000" w:csb0="00000193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76DF" w14:textId="7A5B1B6F" w:rsidR="006417B1" w:rsidRDefault="006417B1">
    <w:pPr>
      <w:pStyle w:val="Footer"/>
      <w:pBdr>
        <w:top w:val="thinThickSmallGap" w:sz="24" w:space="1" w:color="0B7366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BL &amp; H </w:t>
    </w:r>
    <w:r w:rsidR="005164EE">
      <w:rPr>
        <w:rFonts w:asciiTheme="majorHAnsi" w:eastAsiaTheme="majorEastAsia" w:hAnsiTheme="majorHAnsi" w:cstheme="majorBidi"/>
      </w:rPr>
      <w:t>MAR</w:t>
    </w:r>
    <w:r>
      <w:rPr>
        <w:rFonts w:asciiTheme="majorHAnsi" w:eastAsiaTheme="majorEastAsia" w:hAnsiTheme="majorHAnsi" w:cstheme="majorBidi"/>
      </w:rPr>
      <w:t xml:space="preserve"> 2</w:t>
    </w:r>
    <w:r w:rsidR="005164EE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321EF0" w:rsidRPr="00321EF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4F5EE965" w14:textId="77777777" w:rsidR="009173E9" w:rsidRDefault="0091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9A69" w14:textId="77777777" w:rsidR="00D10A42" w:rsidRDefault="00D10A42">
      <w:r>
        <w:separator/>
      </w:r>
    </w:p>
  </w:footnote>
  <w:footnote w:type="continuationSeparator" w:id="0">
    <w:p w14:paraId="66B9355F" w14:textId="77777777" w:rsidR="00D10A42" w:rsidRDefault="00D1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15B"/>
    <w:multiLevelType w:val="hybridMultilevel"/>
    <w:tmpl w:val="1E62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A7DE8"/>
    <w:multiLevelType w:val="hybridMultilevel"/>
    <w:tmpl w:val="7E90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22DDD"/>
    <w:multiLevelType w:val="hybridMultilevel"/>
    <w:tmpl w:val="4CF24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33778"/>
    <w:multiLevelType w:val="hybridMultilevel"/>
    <w:tmpl w:val="7D688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D2C19"/>
    <w:multiLevelType w:val="hybridMultilevel"/>
    <w:tmpl w:val="EFF2AD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C0B88"/>
    <w:multiLevelType w:val="hybridMultilevel"/>
    <w:tmpl w:val="FFCCB8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86AB3"/>
    <w:multiLevelType w:val="hybridMultilevel"/>
    <w:tmpl w:val="36E8AC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871729"/>
    <w:multiLevelType w:val="hybridMultilevel"/>
    <w:tmpl w:val="5462A1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19E5"/>
    <w:multiLevelType w:val="multilevel"/>
    <w:tmpl w:val="122C70F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310"/>
    <w:rsid w:val="000058FC"/>
    <w:rsid w:val="000066A6"/>
    <w:rsid w:val="00030F89"/>
    <w:rsid w:val="00037F6A"/>
    <w:rsid w:val="00044E88"/>
    <w:rsid w:val="00094F96"/>
    <w:rsid w:val="000A4748"/>
    <w:rsid w:val="000C3124"/>
    <w:rsid w:val="000C5F5F"/>
    <w:rsid w:val="000D3107"/>
    <w:rsid w:val="000E2BFB"/>
    <w:rsid w:val="00100F88"/>
    <w:rsid w:val="0012729A"/>
    <w:rsid w:val="001527FF"/>
    <w:rsid w:val="00157677"/>
    <w:rsid w:val="00183C0B"/>
    <w:rsid w:val="001D0904"/>
    <w:rsid w:val="001F35C0"/>
    <w:rsid w:val="00201059"/>
    <w:rsid w:val="00206EF9"/>
    <w:rsid w:val="00212672"/>
    <w:rsid w:val="00223D5E"/>
    <w:rsid w:val="00227762"/>
    <w:rsid w:val="00271114"/>
    <w:rsid w:val="00275E40"/>
    <w:rsid w:val="00281F78"/>
    <w:rsid w:val="002A1225"/>
    <w:rsid w:val="002A5926"/>
    <w:rsid w:val="002C218E"/>
    <w:rsid w:val="002D3450"/>
    <w:rsid w:val="002F3C20"/>
    <w:rsid w:val="00321EF0"/>
    <w:rsid w:val="0034158C"/>
    <w:rsid w:val="00352D39"/>
    <w:rsid w:val="00366A73"/>
    <w:rsid w:val="0037008F"/>
    <w:rsid w:val="003911CE"/>
    <w:rsid w:val="00393BAF"/>
    <w:rsid w:val="003A2077"/>
    <w:rsid w:val="003A2AD7"/>
    <w:rsid w:val="003A501F"/>
    <w:rsid w:val="003A5BBB"/>
    <w:rsid w:val="003A7110"/>
    <w:rsid w:val="003B748B"/>
    <w:rsid w:val="003D0E4D"/>
    <w:rsid w:val="003E2F4A"/>
    <w:rsid w:val="003F1652"/>
    <w:rsid w:val="004025EC"/>
    <w:rsid w:val="00434F2A"/>
    <w:rsid w:val="00457D1C"/>
    <w:rsid w:val="00481CB2"/>
    <w:rsid w:val="00490E74"/>
    <w:rsid w:val="004B7E77"/>
    <w:rsid w:val="004C73E7"/>
    <w:rsid w:val="004E1B99"/>
    <w:rsid w:val="005164EE"/>
    <w:rsid w:val="0052179D"/>
    <w:rsid w:val="00533849"/>
    <w:rsid w:val="005455C1"/>
    <w:rsid w:val="00586F43"/>
    <w:rsid w:val="00592780"/>
    <w:rsid w:val="00592919"/>
    <w:rsid w:val="00593050"/>
    <w:rsid w:val="005A2F40"/>
    <w:rsid w:val="005D5FF7"/>
    <w:rsid w:val="00612CFD"/>
    <w:rsid w:val="006218A9"/>
    <w:rsid w:val="006417B1"/>
    <w:rsid w:val="00664AA0"/>
    <w:rsid w:val="00670C86"/>
    <w:rsid w:val="00684220"/>
    <w:rsid w:val="006C664C"/>
    <w:rsid w:val="006C68BC"/>
    <w:rsid w:val="00703270"/>
    <w:rsid w:val="007114DA"/>
    <w:rsid w:val="00751607"/>
    <w:rsid w:val="00756A85"/>
    <w:rsid w:val="007C0C20"/>
    <w:rsid w:val="007C71A8"/>
    <w:rsid w:val="007D2E57"/>
    <w:rsid w:val="008404D0"/>
    <w:rsid w:val="00891D76"/>
    <w:rsid w:val="00897167"/>
    <w:rsid w:val="008A0ED4"/>
    <w:rsid w:val="008A272C"/>
    <w:rsid w:val="008A4227"/>
    <w:rsid w:val="008D613E"/>
    <w:rsid w:val="0090763A"/>
    <w:rsid w:val="009173E9"/>
    <w:rsid w:val="009228C7"/>
    <w:rsid w:val="00925295"/>
    <w:rsid w:val="009258D9"/>
    <w:rsid w:val="00931A8C"/>
    <w:rsid w:val="00943883"/>
    <w:rsid w:val="0094516C"/>
    <w:rsid w:val="00962E4D"/>
    <w:rsid w:val="009848C1"/>
    <w:rsid w:val="00984D9E"/>
    <w:rsid w:val="009864F1"/>
    <w:rsid w:val="00992228"/>
    <w:rsid w:val="009B0CA9"/>
    <w:rsid w:val="009B1CC6"/>
    <w:rsid w:val="009D0210"/>
    <w:rsid w:val="00A01D42"/>
    <w:rsid w:val="00A111E1"/>
    <w:rsid w:val="00A33958"/>
    <w:rsid w:val="00A40041"/>
    <w:rsid w:val="00A43F41"/>
    <w:rsid w:val="00A52310"/>
    <w:rsid w:val="00A55332"/>
    <w:rsid w:val="00A82BAF"/>
    <w:rsid w:val="00AA6240"/>
    <w:rsid w:val="00AC37D5"/>
    <w:rsid w:val="00AF6DF3"/>
    <w:rsid w:val="00B53796"/>
    <w:rsid w:val="00B61058"/>
    <w:rsid w:val="00B82AD3"/>
    <w:rsid w:val="00B9526F"/>
    <w:rsid w:val="00BB5DF7"/>
    <w:rsid w:val="00BC4F96"/>
    <w:rsid w:val="00BD467F"/>
    <w:rsid w:val="00BE567E"/>
    <w:rsid w:val="00BF3B98"/>
    <w:rsid w:val="00C1360F"/>
    <w:rsid w:val="00C21884"/>
    <w:rsid w:val="00C56DBD"/>
    <w:rsid w:val="00C647A2"/>
    <w:rsid w:val="00C651C0"/>
    <w:rsid w:val="00C73829"/>
    <w:rsid w:val="00CA53DA"/>
    <w:rsid w:val="00CC768A"/>
    <w:rsid w:val="00CD14DB"/>
    <w:rsid w:val="00D055FF"/>
    <w:rsid w:val="00D10A42"/>
    <w:rsid w:val="00D35AE5"/>
    <w:rsid w:val="00D435B7"/>
    <w:rsid w:val="00D43A3C"/>
    <w:rsid w:val="00D57D9B"/>
    <w:rsid w:val="00D63F83"/>
    <w:rsid w:val="00DA0EA3"/>
    <w:rsid w:val="00DB7713"/>
    <w:rsid w:val="00DC016A"/>
    <w:rsid w:val="00DD0D57"/>
    <w:rsid w:val="00DE707E"/>
    <w:rsid w:val="00E120FB"/>
    <w:rsid w:val="00E541BD"/>
    <w:rsid w:val="00E66C56"/>
    <w:rsid w:val="00E72DB7"/>
    <w:rsid w:val="00E7688F"/>
    <w:rsid w:val="00E86F2C"/>
    <w:rsid w:val="00E926CF"/>
    <w:rsid w:val="00E931D0"/>
    <w:rsid w:val="00EB0198"/>
    <w:rsid w:val="00EF5720"/>
    <w:rsid w:val="00EF65AA"/>
    <w:rsid w:val="00F02BE1"/>
    <w:rsid w:val="00F169AC"/>
    <w:rsid w:val="00F17DF2"/>
    <w:rsid w:val="00F20EFA"/>
    <w:rsid w:val="00F22F3E"/>
    <w:rsid w:val="00F27E95"/>
    <w:rsid w:val="00F608F7"/>
    <w:rsid w:val="00F940B2"/>
    <w:rsid w:val="00FB5551"/>
    <w:rsid w:val="00FD3D30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586F2"/>
  <w15:docId w15:val="{7D5DA9FE-5677-4514-AC50-EA17EA96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058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058"/>
    <w:rPr>
      <w:u w:val="single"/>
    </w:rPr>
  </w:style>
  <w:style w:type="paragraph" w:customStyle="1" w:styleId="Body">
    <w:name w:val="Body"/>
    <w:rsid w:val="00B61058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4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74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4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748"/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62E4D"/>
    <w:rPr>
      <w:color w:val="FF00FF" w:themeColor="followedHyperlink"/>
      <w:u w:val="single"/>
    </w:rPr>
  </w:style>
  <w:style w:type="character" w:customStyle="1" w:styleId="et2ym">
    <w:name w:val="et2ym"/>
    <w:basedOn w:val="DefaultParagraphFont"/>
    <w:rsid w:val="00962E4D"/>
  </w:style>
  <w:style w:type="paragraph" w:styleId="BalloonText">
    <w:name w:val="Balloon Text"/>
    <w:basedOn w:val="Normal"/>
    <w:link w:val="BalloonTextChar"/>
    <w:uiPriority w:val="99"/>
    <w:semiHidden/>
    <w:unhideWhenUsed/>
    <w:rsid w:val="00434F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2A"/>
    <w:rPr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17D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customStyle="1" w:styleId="Default">
    <w:name w:val="Default"/>
    <w:rsid w:val="00E86F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C73E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5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uckbylibraryhub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%20Jane\AppData\Local\Microsoft\Windows\Temporary%20Internet%20Files\Content.Outlook\E6QX7EAA\2019%2006%2011%20template%20%20for%20documents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BEB09-44A4-41DB-8E76-27B414E3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 06 11 template  for documents.dotx</Template>
  <TotalTime>1441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Jane</dc:creator>
  <cp:lastModifiedBy>Jo </cp:lastModifiedBy>
  <cp:revision>22</cp:revision>
  <cp:lastPrinted>2019-10-01T11:38:00Z</cp:lastPrinted>
  <dcterms:created xsi:type="dcterms:W3CDTF">2020-01-11T13:10:00Z</dcterms:created>
  <dcterms:modified xsi:type="dcterms:W3CDTF">2021-09-13T10:13:00Z</dcterms:modified>
</cp:coreProperties>
</file>