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4EFF6E" w14:textId="03B6530D" w:rsidR="004E1B99" w:rsidRDefault="00EE42FF" w:rsidP="00925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27"/>
        </w:tabs>
        <w:autoSpaceDE w:val="0"/>
        <w:autoSpaceDN w:val="0"/>
        <w:adjustRightInd w:val="0"/>
        <w:spacing w:line="288" w:lineRule="auto"/>
        <w:ind w:left="360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noProof/>
          <w:bdr w:val="none" w:sz="0" w:space="0" w:color="auto"/>
        </w:rPr>
        <w:drawing>
          <wp:anchor distT="0" distB="0" distL="114300" distR="114300" simplePos="0" relativeHeight="251660288" behindDoc="1" locked="0" layoutInCell="1" allowOverlap="1" wp14:anchorId="6C0FA3CD" wp14:editId="049CC423">
            <wp:simplePos x="0" y="0"/>
            <wp:positionH relativeFrom="margin">
              <wp:align>center</wp:align>
            </wp:positionH>
            <wp:positionV relativeFrom="page">
              <wp:posOffset>161925</wp:posOffset>
            </wp:positionV>
            <wp:extent cx="939800" cy="857885"/>
            <wp:effectExtent l="0" t="0" r="0" b="0"/>
            <wp:wrapThrough wrapText="bothSides">
              <wp:wrapPolygon edited="0">
                <wp:start x="9195" y="0"/>
                <wp:lineTo x="1314" y="7674"/>
                <wp:lineTo x="0" y="9593"/>
                <wp:lineTo x="0" y="11511"/>
                <wp:lineTo x="9195" y="21104"/>
                <wp:lineTo x="11822" y="21104"/>
                <wp:lineTo x="21016" y="11511"/>
                <wp:lineTo x="21016" y="9593"/>
                <wp:lineTo x="19703" y="7674"/>
                <wp:lineTo x="12259" y="0"/>
                <wp:lineTo x="9195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57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9ED1D" w14:textId="482CA7A2" w:rsidR="004E1B99" w:rsidRPr="00931A8C" w:rsidRDefault="006E00AB" w:rsidP="004E1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8" w:lineRule="auto"/>
        <w:rPr>
          <w:rFonts w:ascii="Calibri" w:hAnsi="Calibri" w:cs="Helvetica Neue"/>
          <w:color w:val="000000"/>
          <w:sz w:val="20"/>
          <w:szCs w:val="20"/>
        </w:rPr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08F826" wp14:editId="74476C44">
                <wp:simplePos x="0" y="0"/>
                <wp:positionH relativeFrom="column">
                  <wp:posOffset>1952625</wp:posOffset>
                </wp:positionH>
                <wp:positionV relativeFrom="paragraph">
                  <wp:posOffset>33020</wp:posOffset>
                </wp:positionV>
                <wp:extent cx="1842770" cy="339090"/>
                <wp:effectExtent l="0" t="0" r="508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700632" w14:textId="77777777" w:rsidR="00183C0B" w:rsidRPr="00DA0DF5" w:rsidRDefault="00183C0B" w:rsidP="00341E71">
                            <w:pPr>
                              <w:pStyle w:val="Body"/>
                              <w:rPr>
                                <w:rFonts w:ascii="Impact" w:hAnsi="Impact" w:cs="Phosphate Solid"/>
                                <w:color w:val="0051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0DF5">
                              <w:rPr>
                                <w:rFonts w:ascii="Impact" w:hAnsi="Impact" w:cs="Phosphate Solid"/>
                                <w:color w:val="005180"/>
                                <w:sz w:val="28"/>
                                <w:szCs w:val="28"/>
                                <w:lang w:val="en-US"/>
                              </w:rPr>
                              <w:t xml:space="preserve">BUCKBY LIBRARY </w:t>
                            </w:r>
                            <w:r w:rsidRPr="00DA0DF5">
                              <w:rPr>
                                <w:rFonts w:ascii="Impact" w:hAnsi="Impact" w:cs="Phosphate Solid"/>
                                <w:color w:val="005180"/>
                                <w:sz w:val="32"/>
                                <w:szCs w:val="32"/>
                                <w:lang w:val="en-US"/>
                              </w:rPr>
                              <w:t>&amp;</w:t>
                            </w:r>
                            <w:r w:rsidRPr="00DA0DF5">
                              <w:rPr>
                                <w:rFonts w:ascii="Impact" w:hAnsi="Impact" w:cs="Phosphate Solid"/>
                                <w:color w:val="005180"/>
                                <w:sz w:val="28"/>
                                <w:szCs w:val="28"/>
                                <w:lang w:val="en-US"/>
                              </w:rPr>
                              <w:t xml:space="preserve"> HUB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8F8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3.75pt;margin-top:2.6pt;width:145.1pt;height:26.7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" stroked="f">
                <v:textbox style="mso-fit-shape-to-text:t">
                  <w:txbxContent>
                    <w:p w14:paraId="09700632" w14:textId="77777777" w:rsidR="00183C0B" w:rsidRPr="00DA0DF5" w:rsidRDefault="00183C0B" w:rsidP="00341E71">
                      <w:pPr>
                        <w:pStyle w:val="Body"/>
                        <w:rPr>
                          <w:rFonts w:ascii="Impact" w:hAnsi="Impact" w:cs="Phosphate Solid"/>
                          <w:color w:val="005180"/>
                          <w:sz w:val="28"/>
                          <w:szCs w:val="28"/>
                          <w:lang w:val="en-US"/>
                        </w:rPr>
                      </w:pPr>
                      <w:r w:rsidRPr="00DA0DF5">
                        <w:rPr>
                          <w:rFonts w:ascii="Impact" w:hAnsi="Impact" w:cs="Phosphate Solid"/>
                          <w:color w:val="005180"/>
                          <w:sz w:val="28"/>
                          <w:szCs w:val="28"/>
                          <w:lang w:val="en-US"/>
                        </w:rPr>
                        <w:t xml:space="preserve">BUCKBY LIBRARY </w:t>
                      </w:r>
                      <w:r w:rsidRPr="00DA0DF5">
                        <w:rPr>
                          <w:rFonts w:ascii="Impact" w:hAnsi="Impact" w:cs="Phosphate Solid"/>
                          <w:color w:val="005180"/>
                          <w:sz w:val="32"/>
                          <w:szCs w:val="32"/>
                          <w:lang w:val="en-US"/>
                        </w:rPr>
                        <w:t>&amp;</w:t>
                      </w:r>
                      <w:r w:rsidRPr="00DA0DF5">
                        <w:rPr>
                          <w:rFonts w:ascii="Impact" w:hAnsi="Impact" w:cs="Phosphate Solid"/>
                          <w:color w:val="005180"/>
                          <w:sz w:val="28"/>
                          <w:szCs w:val="28"/>
                          <w:lang w:val="en-US"/>
                        </w:rPr>
                        <w:t xml:space="preserve"> HUB</w:t>
                      </w:r>
                    </w:p>
                  </w:txbxContent>
                </v:textbox>
              </v:shape>
            </w:pict>
          </mc:Fallback>
        </mc:AlternateContent>
      </w:r>
    </w:p>
    <w:p w14:paraId="52FA3652" w14:textId="77777777" w:rsidR="00BB5DF7" w:rsidRPr="00DA0DF5" w:rsidRDefault="00BB5DF7" w:rsidP="00BB5DF7">
      <w:pPr>
        <w:pStyle w:val="Body"/>
        <w:jc w:val="center"/>
        <w:rPr>
          <w:rFonts w:ascii="Impact" w:hAnsi="Impact" w:cs="Phosphate Solid"/>
          <w:color w:val="005180"/>
          <w:sz w:val="32"/>
          <w:szCs w:val="32"/>
        </w:rPr>
      </w:pPr>
    </w:p>
    <w:p w14:paraId="37705EB6" w14:textId="77777777" w:rsidR="00EE42FF" w:rsidRPr="005A3B11" w:rsidRDefault="00EE42FF" w:rsidP="00EE42FF">
      <w:pPr>
        <w:jc w:val="center"/>
        <w:rPr>
          <w:rFonts w:ascii="Futura Medium" w:hAnsi="Futura Medium" w:cs="Futura Medium"/>
          <w:color w:val="005180" w:themeColor="accent1" w:themeShade="80"/>
          <w:sz w:val="20"/>
          <w:szCs w:val="20"/>
        </w:rPr>
      </w:pP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</w:rPr>
        <w:t xml:space="preserve">Station Road </w:t>
      </w:r>
      <w:r w:rsidRPr="005A3B11">
        <w:rPr>
          <w:rFonts w:ascii="Futura Medium" w:hAnsi="Futura Medium" w:cs="Futura Medium" w:hint="cs"/>
          <w:color w:val="A19E9E" w:themeColor="background2" w:themeShade="BF"/>
          <w:sz w:val="20"/>
          <w:szCs w:val="20"/>
        </w:rPr>
        <w:t>|</w:t>
      </w: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</w:rPr>
        <w:t xml:space="preserve"> Long Buckby </w:t>
      </w:r>
      <w:r w:rsidRPr="005A3B11">
        <w:rPr>
          <w:rFonts w:ascii="Futura Medium" w:hAnsi="Futura Medium" w:cs="Futura Medium" w:hint="cs"/>
          <w:color w:val="A19E9E" w:themeColor="background2" w:themeShade="BF"/>
          <w:sz w:val="20"/>
          <w:szCs w:val="20"/>
        </w:rPr>
        <w:t>|</w:t>
      </w: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</w:rPr>
        <w:t xml:space="preserve"> Northampton NN6 7QB</w:t>
      </w:r>
      <w:r w:rsidRPr="005A3B11">
        <w:rPr>
          <w:rFonts w:ascii="Futura Medium" w:hAnsi="Futura Medium" w:cs="Futura Medium"/>
          <w:color w:val="005180" w:themeColor="accent1" w:themeShade="80"/>
          <w:sz w:val="20"/>
          <w:szCs w:val="20"/>
        </w:rPr>
        <w:t xml:space="preserve"> </w:t>
      </w:r>
      <w:r w:rsidRPr="005A3B11">
        <w:rPr>
          <w:rFonts w:ascii="Futura Medium" w:hAnsi="Futura Medium" w:cs="Futura Medium" w:hint="cs"/>
          <w:color w:val="A19E9E" w:themeColor="background2" w:themeShade="BF"/>
          <w:sz w:val="20"/>
          <w:szCs w:val="20"/>
        </w:rPr>
        <w:t>|</w:t>
      </w:r>
    </w:p>
    <w:p w14:paraId="6CEE2F2D" w14:textId="77777777" w:rsidR="00EE42FF" w:rsidRPr="005A3B11" w:rsidRDefault="00EE42FF" w:rsidP="00EE42FF">
      <w:pPr>
        <w:jc w:val="center"/>
        <w:rPr>
          <w:rFonts w:ascii="Futura Medium" w:hAnsi="Futura Medium" w:cs="Futura Medium"/>
          <w:color w:val="005180" w:themeColor="accent1" w:themeShade="80"/>
          <w:sz w:val="20"/>
          <w:szCs w:val="20"/>
        </w:rPr>
      </w:pP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</w:rPr>
        <w:t>t: 01327 84259</w:t>
      </w:r>
      <w:r w:rsidRPr="005A3B11">
        <w:rPr>
          <w:rFonts w:ascii="Futura Medium" w:hAnsi="Futura Medium" w:cs="Futura Medium"/>
          <w:color w:val="005180" w:themeColor="accent1" w:themeShade="80"/>
          <w:sz w:val="20"/>
          <w:szCs w:val="20"/>
        </w:rPr>
        <w:t>1</w:t>
      </w: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</w:rPr>
        <w:t xml:space="preserve"> </w:t>
      </w:r>
      <w:r w:rsidRPr="005A3B11">
        <w:rPr>
          <w:rFonts w:ascii="Futura Medium" w:hAnsi="Futura Medium" w:cs="Futura Medium" w:hint="cs"/>
          <w:color w:val="A19E9E" w:themeColor="background2" w:themeShade="BF"/>
          <w:sz w:val="20"/>
          <w:szCs w:val="20"/>
        </w:rPr>
        <w:t>|</w:t>
      </w: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</w:rPr>
        <w:t xml:space="preserve"> e: </w:t>
      </w:r>
      <w:hyperlink r:id="rId9" w:history="1">
        <w:r w:rsidRPr="005A3B11">
          <w:rPr>
            <w:rStyle w:val="Hyperlink"/>
            <w:rFonts w:ascii="Futura Medium" w:hAnsi="Futura Medium" w:cs="Futura Medium" w:hint="cs"/>
            <w:color w:val="005180" w:themeColor="accent1" w:themeShade="80"/>
            <w:sz w:val="20"/>
            <w:szCs w:val="20"/>
          </w:rPr>
          <w:t>info@buckbylibraryhub.org</w:t>
        </w:r>
      </w:hyperlink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</w:rPr>
        <w:t xml:space="preserve"> </w:t>
      </w:r>
      <w:r w:rsidRPr="005A3B11">
        <w:rPr>
          <w:rFonts w:ascii="Futura Medium" w:hAnsi="Futura Medium" w:cs="Futura Medium" w:hint="cs"/>
          <w:color w:val="A19E9E" w:themeColor="background2" w:themeShade="BF"/>
          <w:sz w:val="20"/>
          <w:szCs w:val="20"/>
        </w:rPr>
        <w:t>|</w:t>
      </w:r>
      <w:r w:rsidRPr="005A3B11">
        <w:rPr>
          <w:rFonts w:ascii="Futura Medium" w:hAnsi="Futura Medium" w:cs="Futura Medium"/>
          <w:color w:val="A19E9E" w:themeColor="background2" w:themeShade="BF"/>
          <w:sz w:val="20"/>
          <w:szCs w:val="20"/>
        </w:rPr>
        <w:t xml:space="preserve"> </w:t>
      </w:r>
      <w:r w:rsidRPr="005A3B11">
        <w:rPr>
          <w:rFonts w:ascii="Futura Medium" w:hAnsi="Futura Medium" w:cs="Futura Medium"/>
          <w:color w:val="005180" w:themeColor="accent1" w:themeShade="80"/>
          <w:sz w:val="20"/>
          <w:szCs w:val="20"/>
        </w:rPr>
        <w:t xml:space="preserve">www.buckbylibraryhub.org </w:t>
      </w:r>
      <w:r w:rsidRPr="005A3B11">
        <w:rPr>
          <w:rFonts w:ascii="Futura Medium" w:hAnsi="Futura Medium" w:cs="Futura Medium" w:hint="cs"/>
          <w:color w:val="A19E9E" w:themeColor="background2" w:themeShade="BF"/>
          <w:sz w:val="20"/>
          <w:szCs w:val="20"/>
        </w:rPr>
        <w:t>|</w:t>
      </w:r>
      <w:r w:rsidRPr="005A3B11">
        <w:rPr>
          <w:rFonts w:ascii="Futura Medium" w:hAnsi="Futura Medium" w:cs="Futura Medium"/>
          <w:color w:val="005180" w:themeColor="accent1" w:themeShade="80"/>
          <w:sz w:val="20"/>
          <w:szCs w:val="20"/>
        </w:rPr>
        <w:t xml:space="preserve"> </w:t>
      </w:r>
      <w:r w:rsidRPr="005A3B11">
        <w:rPr>
          <w:rFonts w:ascii="Futura Medium" w:hAnsi="Futura Medium" w:cs="Futura Medium"/>
          <w:color w:val="005180" w:themeColor="accent1" w:themeShade="80"/>
          <w:sz w:val="20"/>
          <w:szCs w:val="20"/>
          <w:shd w:val="clear" w:color="auto" w:fill="FFFFFF"/>
        </w:rPr>
        <w:t>C</w:t>
      </w: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  <w:shd w:val="clear" w:color="auto" w:fill="FFFFFF"/>
        </w:rPr>
        <w:t>harity</w:t>
      </w:r>
      <w:r>
        <w:rPr>
          <w:rFonts w:ascii="Futura Medium" w:hAnsi="Futura Medium" w:cs="Futura Medium"/>
          <w:color w:val="005180" w:themeColor="accent1" w:themeShade="80"/>
          <w:sz w:val="20"/>
          <w:szCs w:val="20"/>
          <w:shd w:val="clear" w:color="auto" w:fill="FFFFFF"/>
        </w:rPr>
        <w:t>:</w:t>
      </w:r>
      <w:r w:rsidRPr="005A3B11">
        <w:rPr>
          <w:rFonts w:ascii="Futura Medium" w:hAnsi="Futura Medium" w:cs="Futura Medium"/>
          <w:color w:val="005180" w:themeColor="accent1" w:themeShade="80"/>
          <w:sz w:val="20"/>
          <w:szCs w:val="20"/>
          <w:shd w:val="clear" w:color="auto" w:fill="FFFFFF"/>
        </w:rPr>
        <w:t xml:space="preserve"> </w:t>
      </w: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  <w:shd w:val="clear" w:color="auto" w:fill="FFFFFF"/>
        </w:rPr>
        <w:t>1185196</w:t>
      </w:r>
    </w:p>
    <w:p w14:paraId="014FAB80" w14:textId="665F09C2" w:rsidR="00AF6DF3" w:rsidRPr="00962E4D" w:rsidRDefault="002D0BAB" w:rsidP="00AF6DF3">
      <w:pPr>
        <w:rPr>
          <w:rFonts w:eastAsia="Times New Roman"/>
          <w:bdr w:val="none" w:sz="0" w:space="0" w:color="auto"/>
          <w:lang w:val="en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65B57A79" wp14:editId="581BDF87">
                <wp:simplePos x="0" y="0"/>
                <wp:positionH relativeFrom="column">
                  <wp:posOffset>18415</wp:posOffset>
                </wp:positionH>
                <wp:positionV relativeFrom="paragraph">
                  <wp:posOffset>167639</wp:posOffset>
                </wp:positionV>
                <wp:extent cx="5816600" cy="0"/>
                <wp:effectExtent l="0" t="0" r="0" b="0"/>
                <wp:wrapNone/>
                <wp:docPr id="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A2FF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73F10" id="Straight Connector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45pt,13.2pt" to="459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" strokecolor="#00517f"/>
            </w:pict>
          </mc:Fallback>
        </mc:AlternateContent>
      </w:r>
    </w:p>
    <w:p w14:paraId="68731162" w14:textId="6EC7AE09" w:rsidR="00A40041" w:rsidRDefault="00A23292" w:rsidP="001C1806">
      <w:pPr>
        <w:jc w:val="center"/>
        <w:rPr>
          <w:rFonts w:ascii="Calibri" w:hAnsi="Calibri" w:cs="Calibri"/>
          <w:b/>
          <w:sz w:val="40"/>
          <w:szCs w:val="40"/>
          <w:lang w:val="en-GB"/>
        </w:rPr>
      </w:pPr>
      <w:r w:rsidRPr="00536785">
        <w:rPr>
          <w:rFonts w:ascii="Calibri" w:hAnsi="Calibri" w:cs="Calibri"/>
          <w:b/>
          <w:sz w:val="40"/>
          <w:szCs w:val="40"/>
          <w:lang w:val="en-GB"/>
        </w:rPr>
        <w:t>HIRE CHARGES</w:t>
      </w:r>
    </w:p>
    <w:p w14:paraId="5A9E00B4" w14:textId="5514800E" w:rsidR="00E11704" w:rsidRPr="00212CD1" w:rsidRDefault="00A23292" w:rsidP="00212CD1">
      <w:pPr>
        <w:rPr>
          <w:rFonts w:ascii="Calibri" w:hAnsi="Calibri" w:cs="Calibri"/>
          <w:b/>
        </w:rPr>
      </w:pPr>
      <w:r w:rsidRPr="00212CD1">
        <w:rPr>
          <w:rFonts w:ascii="Calibri" w:hAnsi="Calibri" w:cs="Calibri"/>
          <w:b/>
        </w:rPr>
        <w:t>C</w:t>
      </w:r>
      <w:r w:rsidR="00E11704" w:rsidRPr="00212CD1">
        <w:rPr>
          <w:rFonts w:ascii="Calibri" w:hAnsi="Calibri" w:cs="Calibri"/>
          <w:b/>
        </w:rPr>
        <w:t>ategories of charges:</w:t>
      </w:r>
      <w:r w:rsidRPr="00212CD1">
        <w:rPr>
          <w:rFonts w:ascii="Calibri" w:hAnsi="Calibri" w:cs="Calibri"/>
          <w:b/>
        </w:rPr>
        <w:t xml:space="preserve">  </w:t>
      </w:r>
      <w:r w:rsidRPr="00212CD1">
        <w:rPr>
          <w:rFonts w:ascii="Calibri" w:hAnsi="Calibri" w:cs="Calibri"/>
          <w:b/>
        </w:rPr>
        <w:tab/>
      </w:r>
      <w:r w:rsidR="00212CD1">
        <w:rPr>
          <w:rFonts w:ascii="Calibri" w:hAnsi="Calibri" w:cs="Calibri"/>
          <w:b/>
        </w:rPr>
        <w:t xml:space="preserve">a. </w:t>
      </w:r>
      <w:r w:rsidR="00E11704" w:rsidRPr="00212CD1">
        <w:rPr>
          <w:rFonts w:ascii="Calibri" w:hAnsi="Calibri" w:cs="Calibri"/>
          <w:b/>
        </w:rPr>
        <w:t xml:space="preserve">Not for profit </w:t>
      </w:r>
      <w:proofErr w:type="spellStart"/>
      <w:r w:rsidR="006E0725" w:rsidRPr="00212CD1">
        <w:rPr>
          <w:rFonts w:ascii="Calibri" w:hAnsi="Calibri" w:cs="Calibri"/>
          <w:b/>
        </w:rPr>
        <w:t>organisation</w:t>
      </w:r>
      <w:proofErr w:type="spellEnd"/>
      <w:r w:rsidR="00332BB4" w:rsidRPr="00212CD1">
        <w:rPr>
          <w:rFonts w:ascii="Calibri" w:hAnsi="Calibri" w:cs="Calibri"/>
          <w:b/>
        </w:rPr>
        <w:t xml:space="preserve"> </w:t>
      </w:r>
      <w:r w:rsidR="001148EC">
        <w:rPr>
          <w:rFonts w:ascii="Calibri" w:hAnsi="Calibri" w:cs="Calibri"/>
          <w:b/>
        </w:rPr>
        <w:t>or</w:t>
      </w:r>
      <w:r w:rsidR="00332BB4" w:rsidRPr="00212CD1">
        <w:rPr>
          <w:rFonts w:ascii="Calibri" w:hAnsi="Calibri" w:cs="Calibri"/>
          <w:b/>
        </w:rPr>
        <w:t xml:space="preserve"> group</w:t>
      </w:r>
    </w:p>
    <w:p w14:paraId="216ECC2C" w14:textId="7E1F821F" w:rsidR="00587B48" w:rsidRDefault="00212CD1" w:rsidP="00A23292">
      <w:pPr>
        <w:ind w:left="2160" w:firstLine="720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b. </w:t>
      </w:r>
      <w:r w:rsidR="00E11704" w:rsidRPr="009908C0">
        <w:rPr>
          <w:rFonts w:ascii="Calibri" w:hAnsi="Calibri" w:cs="Calibri"/>
          <w:b/>
          <w:lang w:val="en-GB"/>
        </w:rPr>
        <w:t>For profit</w:t>
      </w:r>
      <w:r w:rsidR="006E0725" w:rsidRPr="009908C0">
        <w:rPr>
          <w:rFonts w:ascii="Calibri" w:hAnsi="Calibri" w:cs="Calibri"/>
          <w:b/>
          <w:lang w:val="en-GB"/>
        </w:rPr>
        <w:t xml:space="preserve"> businesses</w:t>
      </w:r>
      <w:r w:rsidR="00273A52" w:rsidRPr="009908C0">
        <w:rPr>
          <w:rFonts w:ascii="Calibri" w:hAnsi="Calibri" w:cs="Calibri"/>
          <w:b/>
          <w:lang w:val="en-GB"/>
        </w:rPr>
        <w:t xml:space="preserve"> and </w:t>
      </w:r>
      <w:r w:rsidR="009908C0">
        <w:rPr>
          <w:rFonts w:ascii="Calibri" w:hAnsi="Calibri" w:cs="Calibri"/>
          <w:b/>
          <w:lang w:val="en-GB"/>
        </w:rPr>
        <w:t xml:space="preserve">for </w:t>
      </w:r>
      <w:r w:rsidR="00273A52" w:rsidRPr="009908C0">
        <w:rPr>
          <w:rFonts w:ascii="Calibri" w:hAnsi="Calibri" w:cs="Calibri"/>
          <w:b/>
          <w:lang w:val="en-GB"/>
        </w:rPr>
        <w:t>private users</w:t>
      </w:r>
    </w:p>
    <w:p w14:paraId="15E39B22" w14:textId="00343AFD" w:rsidR="00E11704" w:rsidRDefault="00212CD1" w:rsidP="00A23292">
      <w:pPr>
        <w:ind w:left="2160" w:firstLine="720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c. </w:t>
      </w:r>
      <w:r w:rsidR="00E11704">
        <w:rPr>
          <w:rFonts w:ascii="Calibri" w:hAnsi="Calibri" w:cs="Calibri"/>
          <w:b/>
          <w:lang w:val="en-GB"/>
        </w:rPr>
        <w:t xml:space="preserve">Shared use </w:t>
      </w:r>
      <w:r w:rsidR="001C1806">
        <w:rPr>
          <w:rFonts w:ascii="Calibri" w:hAnsi="Calibri" w:cs="Calibri"/>
          <w:b/>
          <w:lang w:val="en-GB"/>
        </w:rPr>
        <w:t>alongside</w:t>
      </w:r>
      <w:r w:rsidR="00E11704">
        <w:rPr>
          <w:rFonts w:ascii="Calibri" w:hAnsi="Calibri" w:cs="Calibri"/>
          <w:b/>
          <w:lang w:val="en-GB"/>
        </w:rPr>
        <w:t xml:space="preserve"> other activities</w:t>
      </w:r>
      <w:r w:rsidR="007501BE">
        <w:rPr>
          <w:rFonts w:ascii="Calibri" w:hAnsi="Calibri" w:cs="Calibri"/>
          <w:b/>
          <w:lang w:val="en-GB"/>
        </w:rPr>
        <w:t xml:space="preserve"> and visitors</w:t>
      </w:r>
    </w:p>
    <w:p w14:paraId="6CC2C8BA" w14:textId="0C4E79C3" w:rsidR="00E11704" w:rsidRDefault="00212CD1" w:rsidP="001C1806">
      <w:pPr>
        <w:ind w:left="2160" w:firstLine="720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d. </w:t>
      </w:r>
      <w:r w:rsidR="00E11704">
        <w:rPr>
          <w:rFonts w:ascii="Calibri" w:hAnsi="Calibri" w:cs="Calibri"/>
          <w:b/>
          <w:lang w:val="en-GB"/>
        </w:rPr>
        <w:t>Exclusive use</w:t>
      </w:r>
    </w:p>
    <w:p w14:paraId="13009B61" w14:textId="73D2A039" w:rsidR="00146D40" w:rsidRPr="00A23292" w:rsidRDefault="009908C0" w:rsidP="00E83878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A23292">
        <w:rPr>
          <w:rFonts w:ascii="Calibri" w:hAnsi="Calibri" w:cs="Calibri"/>
          <w:b/>
          <w:sz w:val="28"/>
          <w:szCs w:val="28"/>
          <w:lang w:val="en-GB"/>
        </w:rPr>
        <w:t>SHARED</w:t>
      </w:r>
      <w:r w:rsidR="00146D40" w:rsidRPr="00A2329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A23292" w:rsidRPr="00A23292">
        <w:rPr>
          <w:rFonts w:ascii="Calibri" w:hAnsi="Calibri" w:cs="Calibri"/>
          <w:b/>
          <w:sz w:val="28"/>
          <w:szCs w:val="28"/>
          <w:lang w:val="en-GB"/>
        </w:rPr>
        <w:t>SPACE</w:t>
      </w:r>
      <w:r w:rsidR="00146D40" w:rsidRPr="00A2329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7501BE">
        <w:rPr>
          <w:rFonts w:ascii="Calibri" w:hAnsi="Calibri" w:cs="Calibri"/>
          <w:b/>
          <w:sz w:val="28"/>
          <w:szCs w:val="28"/>
          <w:lang w:val="en-GB"/>
        </w:rPr>
        <w:t xml:space="preserve">[includes the Courtyard </w:t>
      </w:r>
      <w:r w:rsidR="00C928FF">
        <w:rPr>
          <w:rFonts w:ascii="Calibri" w:hAnsi="Calibri" w:cs="Calibri"/>
          <w:b/>
          <w:sz w:val="28"/>
          <w:szCs w:val="28"/>
          <w:lang w:val="en-GB"/>
        </w:rPr>
        <w:t>G</w:t>
      </w:r>
      <w:r w:rsidR="007501BE">
        <w:rPr>
          <w:rFonts w:ascii="Calibri" w:hAnsi="Calibri" w:cs="Calibri"/>
          <w:b/>
          <w:sz w:val="28"/>
          <w:szCs w:val="28"/>
          <w:lang w:val="en-GB"/>
        </w:rPr>
        <w:t xml:space="preserve">arden] </w:t>
      </w:r>
      <w:r w:rsidR="00146D40" w:rsidRPr="00A23292">
        <w:rPr>
          <w:rFonts w:ascii="Calibri" w:hAnsi="Calibri" w:cs="Calibri"/>
          <w:b/>
          <w:sz w:val="28"/>
          <w:szCs w:val="28"/>
          <w:lang w:val="en-GB"/>
        </w:rPr>
        <w:t xml:space="preserve">during normal opening times </w:t>
      </w:r>
      <w:r w:rsidR="00B35715">
        <w:rPr>
          <w:rFonts w:ascii="Calibri" w:hAnsi="Calibri" w:cs="Calibri"/>
          <w:b/>
          <w:sz w:val="28"/>
          <w:szCs w:val="28"/>
          <w:lang w:val="en-GB"/>
        </w:rPr>
        <w:t xml:space="preserve">– see </w:t>
      </w:r>
      <w:r w:rsidR="00B56616">
        <w:rPr>
          <w:rFonts w:ascii="Calibri" w:hAnsi="Calibri" w:cs="Calibri"/>
          <w:b/>
          <w:sz w:val="28"/>
          <w:szCs w:val="28"/>
          <w:lang w:val="en-GB"/>
        </w:rPr>
        <w:t xml:space="preserve">our </w:t>
      </w:r>
      <w:proofErr w:type="gramStart"/>
      <w:r w:rsidR="00B35715">
        <w:rPr>
          <w:rFonts w:ascii="Calibri" w:hAnsi="Calibri" w:cs="Calibri"/>
          <w:b/>
          <w:sz w:val="28"/>
          <w:szCs w:val="28"/>
          <w:lang w:val="en-GB"/>
        </w:rPr>
        <w:t>Website</w:t>
      </w:r>
      <w:proofErr w:type="gramEnd"/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3543"/>
        <w:gridCol w:w="2000"/>
      </w:tblGrid>
      <w:tr w:rsidR="00790F08" w:rsidRPr="00DA0DF5" w14:paraId="1B03A8F7" w14:textId="5CD92E72" w:rsidTr="006E00AB">
        <w:tc>
          <w:tcPr>
            <w:tcW w:w="2085" w:type="pct"/>
            <w:shd w:val="clear" w:color="auto" w:fill="DEDEDE"/>
          </w:tcPr>
          <w:p w14:paraId="5192958D" w14:textId="5BFA6198" w:rsidR="00243126" w:rsidRPr="00DA0DF5" w:rsidRDefault="00243126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en-GB"/>
              </w:rPr>
            </w:pPr>
            <w:r w:rsidRPr="00DA0DF5">
              <w:rPr>
                <w:rFonts w:ascii="Calibri" w:hAnsi="Calibri" w:cs="Calibri"/>
                <w:b/>
                <w:lang w:val="en-GB"/>
              </w:rPr>
              <w:t>Type of activity</w:t>
            </w:r>
          </w:p>
        </w:tc>
        <w:tc>
          <w:tcPr>
            <w:tcW w:w="1863" w:type="pct"/>
            <w:shd w:val="clear" w:color="auto" w:fill="DEDEDE"/>
          </w:tcPr>
          <w:p w14:paraId="7F80116B" w14:textId="14C79764" w:rsidR="00243126" w:rsidRPr="00DA0DF5" w:rsidRDefault="00243126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052" w:type="pct"/>
            <w:shd w:val="clear" w:color="auto" w:fill="DEDEDE"/>
          </w:tcPr>
          <w:p w14:paraId="6F2935D9" w14:textId="713600EA" w:rsidR="00243126" w:rsidRPr="00DA0DF5" w:rsidRDefault="00243126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en-GB"/>
              </w:rPr>
            </w:pPr>
            <w:r w:rsidRPr="00DA0DF5">
              <w:rPr>
                <w:rFonts w:ascii="Calibri" w:hAnsi="Calibri" w:cs="Calibri"/>
                <w:b/>
                <w:lang w:val="en-GB"/>
              </w:rPr>
              <w:t>Charge</w:t>
            </w:r>
          </w:p>
        </w:tc>
      </w:tr>
      <w:tr w:rsidR="00243126" w:rsidRPr="00DA0DF5" w14:paraId="48423FD2" w14:textId="78192731" w:rsidTr="006E00AB">
        <w:tc>
          <w:tcPr>
            <w:tcW w:w="2085" w:type="pct"/>
            <w:shd w:val="clear" w:color="auto" w:fill="auto"/>
          </w:tcPr>
          <w:p w14:paraId="5880F494" w14:textId="77777777" w:rsidR="00243126" w:rsidRPr="00DA0DF5" w:rsidRDefault="00243126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 w:rsidRPr="00DA0DF5">
              <w:rPr>
                <w:rFonts w:ascii="Calibri" w:hAnsi="Calibri" w:cs="Calibri"/>
                <w:bCs/>
                <w:lang w:val="en-GB"/>
              </w:rPr>
              <w:t>Regular Group Activities</w:t>
            </w:r>
          </w:p>
          <w:p w14:paraId="7675CB31" w14:textId="33C53F21" w:rsidR="006E0725" w:rsidRPr="00273A52" w:rsidRDefault="00E11704" w:rsidP="006E07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not-for-profit</w:t>
            </w:r>
            <w:r w:rsidRPr="00DA0DF5">
              <w:rPr>
                <w:rFonts w:ascii="Calibri" w:hAnsi="Calibri" w:cs="Calibri"/>
                <w:bCs/>
                <w:lang w:val="en-GB"/>
              </w:rPr>
              <w:t xml:space="preserve"> users and charities</w:t>
            </w:r>
          </w:p>
        </w:tc>
        <w:tc>
          <w:tcPr>
            <w:tcW w:w="1863" w:type="pct"/>
            <w:shd w:val="clear" w:color="auto" w:fill="auto"/>
          </w:tcPr>
          <w:p w14:paraId="2001113C" w14:textId="0371021F" w:rsidR="00243126" w:rsidRPr="00DA0DF5" w:rsidRDefault="00243126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 w:rsidRPr="00DA0DF5">
              <w:rPr>
                <w:rFonts w:ascii="Calibri" w:hAnsi="Calibri" w:cs="Calibri"/>
                <w:bCs/>
                <w:lang w:val="en-GB"/>
              </w:rPr>
              <w:t>Per person</w:t>
            </w:r>
            <w:r w:rsidR="006E00AB">
              <w:rPr>
                <w:rFonts w:ascii="Calibri" w:hAnsi="Calibri" w:cs="Calibri"/>
                <w:bCs/>
                <w:lang w:val="en-GB"/>
              </w:rPr>
              <w:t xml:space="preserve"> or </w:t>
            </w:r>
            <w:r w:rsidRPr="00DA0DF5">
              <w:rPr>
                <w:rFonts w:ascii="Calibri" w:hAnsi="Calibri" w:cs="Calibri"/>
                <w:bCs/>
                <w:lang w:val="en-GB"/>
              </w:rPr>
              <w:t>family</w:t>
            </w:r>
          </w:p>
        </w:tc>
        <w:tc>
          <w:tcPr>
            <w:tcW w:w="1052" w:type="pct"/>
            <w:shd w:val="clear" w:color="auto" w:fill="auto"/>
          </w:tcPr>
          <w:p w14:paraId="63FEFD24" w14:textId="290BC55C" w:rsidR="00243126" w:rsidRPr="00DA0DF5" w:rsidRDefault="00243126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 w:rsidRPr="00DA0DF5">
              <w:rPr>
                <w:rFonts w:ascii="Calibri" w:hAnsi="Calibri" w:cs="Calibri"/>
                <w:bCs/>
                <w:lang w:val="en-GB"/>
              </w:rPr>
              <w:t xml:space="preserve">£1 per session </w:t>
            </w:r>
          </w:p>
        </w:tc>
      </w:tr>
      <w:tr w:rsidR="00243126" w:rsidRPr="00DA0DF5" w14:paraId="57A88B05" w14:textId="4B51ABDE" w:rsidTr="006E00AB">
        <w:tc>
          <w:tcPr>
            <w:tcW w:w="2085" w:type="pct"/>
            <w:shd w:val="clear" w:color="auto" w:fill="auto"/>
          </w:tcPr>
          <w:p w14:paraId="5C12DCDE" w14:textId="7207FFC6" w:rsidR="00243126" w:rsidRPr="00DA0DF5" w:rsidRDefault="00243126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 w:rsidRPr="00DA0DF5">
              <w:rPr>
                <w:rFonts w:ascii="Calibri" w:hAnsi="Calibri" w:cs="Calibri"/>
                <w:bCs/>
                <w:lang w:val="en-GB"/>
              </w:rPr>
              <w:t>Business and Private</w:t>
            </w:r>
            <w:r w:rsidR="00E11704">
              <w:rPr>
                <w:rFonts w:ascii="Calibri" w:hAnsi="Calibri" w:cs="Calibri"/>
                <w:bCs/>
                <w:lang w:val="en-GB"/>
              </w:rPr>
              <w:t xml:space="preserve"> users for profit</w:t>
            </w:r>
          </w:p>
        </w:tc>
        <w:tc>
          <w:tcPr>
            <w:tcW w:w="1863" w:type="pct"/>
            <w:shd w:val="clear" w:color="auto" w:fill="auto"/>
          </w:tcPr>
          <w:p w14:paraId="5AB00F48" w14:textId="0A432516" w:rsidR="00243126" w:rsidRPr="00DA0DF5" w:rsidRDefault="00243126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 w:rsidRPr="00DA0DF5">
              <w:rPr>
                <w:rFonts w:ascii="Calibri" w:hAnsi="Calibri" w:cs="Calibri"/>
                <w:bCs/>
                <w:lang w:val="en-GB"/>
              </w:rPr>
              <w:t>Per group</w:t>
            </w:r>
          </w:p>
        </w:tc>
        <w:tc>
          <w:tcPr>
            <w:tcW w:w="1052" w:type="pct"/>
            <w:shd w:val="clear" w:color="auto" w:fill="auto"/>
          </w:tcPr>
          <w:p w14:paraId="2F4726CE" w14:textId="0E86F12A" w:rsidR="00243126" w:rsidRPr="00DA0DF5" w:rsidRDefault="00243126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 w:rsidRPr="00DA0DF5">
              <w:rPr>
                <w:rFonts w:ascii="Calibri" w:hAnsi="Calibri" w:cs="Calibri"/>
                <w:bCs/>
                <w:lang w:val="en-GB"/>
              </w:rPr>
              <w:t>£7 per hour</w:t>
            </w:r>
          </w:p>
        </w:tc>
      </w:tr>
    </w:tbl>
    <w:p w14:paraId="2D58A854" w14:textId="77777777" w:rsidR="009908C0" w:rsidRDefault="009908C0" w:rsidP="00CA5D39">
      <w:pPr>
        <w:rPr>
          <w:rFonts w:ascii="Calibri" w:hAnsi="Calibri" w:cs="Calibri"/>
          <w:b/>
          <w:lang w:val="en-GB"/>
        </w:rPr>
      </w:pPr>
    </w:p>
    <w:p w14:paraId="6E5969B4" w14:textId="69925B33" w:rsidR="00146D40" w:rsidRPr="00A23292" w:rsidRDefault="009908C0" w:rsidP="00A23292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A23292">
        <w:rPr>
          <w:rFonts w:ascii="Calibri" w:hAnsi="Calibri" w:cs="Calibri"/>
          <w:b/>
          <w:sz w:val="28"/>
          <w:szCs w:val="28"/>
          <w:lang w:val="en-GB"/>
        </w:rPr>
        <w:t>EXCLUSIVE</w:t>
      </w:r>
      <w:r w:rsidR="00146D40" w:rsidRPr="00A23292">
        <w:rPr>
          <w:rFonts w:ascii="Calibri" w:hAnsi="Calibri" w:cs="Calibri"/>
          <w:b/>
          <w:sz w:val="28"/>
          <w:szCs w:val="28"/>
          <w:lang w:val="en-GB"/>
        </w:rPr>
        <w:t xml:space="preserve"> use during times when </w:t>
      </w:r>
      <w:r w:rsidR="001C1806">
        <w:rPr>
          <w:rFonts w:ascii="Calibri" w:hAnsi="Calibri" w:cs="Calibri"/>
          <w:b/>
          <w:sz w:val="28"/>
          <w:szCs w:val="28"/>
          <w:lang w:val="en-GB"/>
        </w:rPr>
        <w:t xml:space="preserve">the </w:t>
      </w:r>
      <w:r w:rsidR="00E83878">
        <w:rPr>
          <w:rFonts w:ascii="Calibri" w:hAnsi="Calibri" w:cs="Calibri"/>
          <w:b/>
          <w:sz w:val="28"/>
          <w:szCs w:val="28"/>
          <w:lang w:val="en-GB"/>
        </w:rPr>
        <w:t>building</w:t>
      </w:r>
      <w:r w:rsidR="00146D40" w:rsidRPr="00A23292">
        <w:rPr>
          <w:rFonts w:ascii="Calibri" w:hAnsi="Calibri" w:cs="Calibri"/>
          <w:b/>
          <w:sz w:val="28"/>
          <w:szCs w:val="28"/>
          <w:lang w:val="en-GB"/>
        </w:rPr>
        <w:t xml:space="preserve"> is closed</w:t>
      </w: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43"/>
        <w:gridCol w:w="1999"/>
      </w:tblGrid>
      <w:tr w:rsidR="00295879" w:rsidRPr="00DA0DF5" w14:paraId="7C20A19B" w14:textId="77777777" w:rsidTr="006E00AB">
        <w:tc>
          <w:tcPr>
            <w:tcW w:w="2086" w:type="pct"/>
            <w:shd w:val="clear" w:color="auto" w:fill="DEDEDE"/>
          </w:tcPr>
          <w:p w14:paraId="34099D5D" w14:textId="77777777" w:rsidR="00295879" w:rsidRPr="00DA0DF5" w:rsidRDefault="00295879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en-GB"/>
              </w:rPr>
            </w:pPr>
            <w:r w:rsidRPr="00DA0DF5">
              <w:rPr>
                <w:rFonts w:ascii="Calibri" w:hAnsi="Calibri" w:cs="Calibri"/>
                <w:b/>
                <w:lang w:val="en-GB"/>
              </w:rPr>
              <w:t>Type of activity</w:t>
            </w:r>
          </w:p>
        </w:tc>
        <w:tc>
          <w:tcPr>
            <w:tcW w:w="1863" w:type="pct"/>
            <w:shd w:val="clear" w:color="auto" w:fill="DEDEDE"/>
          </w:tcPr>
          <w:p w14:paraId="6FE6CA14" w14:textId="77777777" w:rsidR="00295879" w:rsidRPr="00DA0DF5" w:rsidRDefault="00295879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052" w:type="pct"/>
            <w:shd w:val="clear" w:color="auto" w:fill="DEDEDE"/>
          </w:tcPr>
          <w:p w14:paraId="03E3648B" w14:textId="77777777" w:rsidR="00295879" w:rsidRPr="00DA0DF5" w:rsidRDefault="00295879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en-GB"/>
              </w:rPr>
            </w:pPr>
            <w:r w:rsidRPr="00DA0DF5">
              <w:rPr>
                <w:rFonts w:ascii="Calibri" w:hAnsi="Calibri" w:cs="Calibri"/>
                <w:b/>
                <w:lang w:val="en-GB"/>
              </w:rPr>
              <w:t>Charge</w:t>
            </w:r>
          </w:p>
        </w:tc>
      </w:tr>
      <w:tr w:rsidR="00295879" w:rsidRPr="00DA0DF5" w14:paraId="1281F5FA" w14:textId="77777777" w:rsidTr="006E00AB">
        <w:tc>
          <w:tcPr>
            <w:tcW w:w="2086" w:type="pct"/>
            <w:shd w:val="clear" w:color="auto" w:fill="auto"/>
          </w:tcPr>
          <w:p w14:paraId="03F0A7E0" w14:textId="47C04FB7" w:rsidR="00295879" w:rsidRPr="00332BB4" w:rsidRDefault="006E00AB" w:rsidP="00E11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N</w:t>
            </w:r>
            <w:r w:rsidR="00E11704">
              <w:rPr>
                <w:rFonts w:ascii="Calibri" w:hAnsi="Calibri" w:cs="Calibri"/>
                <w:bCs/>
                <w:lang w:val="en-GB"/>
              </w:rPr>
              <w:t>ot-for-profit</w:t>
            </w:r>
            <w:r w:rsidR="00295879" w:rsidRPr="00DA0DF5">
              <w:rPr>
                <w:rFonts w:ascii="Calibri" w:hAnsi="Calibri" w:cs="Calibri"/>
                <w:bCs/>
                <w:lang w:val="en-GB"/>
              </w:rPr>
              <w:t xml:space="preserve"> users and charities</w:t>
            </w:r>
          </w:p>
        </w:tc>
        <w:tc>
          <w:tcPr>
            <w:tcW w:w="1863" w:type="pct"/>
            <w:shd w:val="clear" w:color="auto" w:fill="auto"/>
          </w:tcPr>
          <w:p w14:paraId="2812290E" w14:textId="2722074B" w:rsidR="006E00AB" w:rsidRDefault="006E00AB" w:rsidP="006E0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Monday:     </w:t>
            </w:r>
            <w:r w:rsidR="00E83878">
              <w:rPr>
                <w:rFonts w:ascii="Calibri" w:hAnsi="Calibri" w:cs="Calibri"/>
                <w:bCs/>
                <w:lang w:val="en-GB"/>
              </w:rPr>
              <w:t xml:space="preserve">  </w:t>
            </w:r>
            <w:r w:rsidRPr="00DA0DF5">
              <w:rPr>
                <w:rFonts w:ascii="Calibri" w:hAnsi="Calibri" w:cs="Calibri"/>
                <w:bCs/>
                <w:lang w:val="en-GB"/>
              </w:rPr>
              <w:t>9am-</w:t>
            </w:r>
            <w:r w:rsidR="00943F6F">
              <w:rPr>
                <w:rFonts w:ascii="Calibri" w:hAnsi="Calibri" w:cs="Calibri"/>
                <w:bCs/>
                <w:lang w:val="en-GB"/>
              </w:rPr>
              <w:t>5</w:t>
            </w:r>
            <w:r w:rsidRPr="00DA0DF5">
              <w:rPr>
                <w:rFonts w:ascii="Calibri" w:hAnsi="Calibri" w:cs="Calibri"/>
                <w:bCs/>
                <w:lang w:val="en-GB"/>
              </w:rPr>
              <w:t>pm</w:t>
            </w:r>
            <w:r>
              <w:rPr>
                <w:rFonts w:ascii="Calibri" w:hAnsi="Calibri" w:cs="Calibri"/>
                <w:bCs/>
                <w:lang w:val="en-GB"/>
              </w:rPr>
              <w:t xml:space="preserve"> </w:t>
            </w:r>
          </w:p>
          <w:p w14:paraId="5BBDCC03" w14:textId="77777777" w:rsidR="006E00AB" w:rsidRPr="00A23292" w:rsidRDefault="006E00AB" w:rsidP="006E0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Wednesday: 9am-1pm</w:t>
            </w:r>
          </w:p>
          <w:p w14:paraId="1B486556" w14:textId="1A4140A9" w:rsidR="006E00AB" w:rsidRPr="00A23292" w:rsidRDefault="006E00AB" w:rsidP="006E0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Weekdays:  </w:t>
            </w:r>
            <w:r w:rsidR="00471483">
              <w:rPr>
                <w:rFonts w:ascii="Calibri" w:hAnsi="Calibri" w:cs="Calibri"/>
                <w:bCs/>
                <w:lang w:val="en-GB"/>
              </w:rPr>
              <w:t xml:space="preserve">  </w:t>
            </w:r>
            <w:r>
              <w:rPr>
                <w:rFonts w:ascii="Calibri" w:hAnsi="Calibri" w:cs="Calibri"/>
                <w:bCs/>
                <w:lang w:val="en-GB"/>
              </w:rPr>
              <w:t>5</w:t>
            </w:r>
            <w:r w:rsidRPr="00DA0DF5">
              <w:rPr>
                <w:rFonts w:ascii="Calibri" w:hAnsi="Calibri" w:cs="Calibri"/>
                <w:bCs/>
                <w:lang w:val="en-GB"/>
              </w:rPr>
              <w:t>pm</w:t>
            </w:r>
            <w:r>
              <w:rPr>
                <w:rFonts w:ascii="Calibri" w:hAnsi="Calibri" w:cs="Calibri"/>
                <w:bCs/>
                <w:lang w:val="en-GB"/>
              </w:rPr>
              <w:t xml:space="preserve"> - 10pm</w:t>
            </w:r>
          </w:p>
          <w:p w14:paraId="7984CAFC" w14:textId="4D45F037" w:rsidR="006E00AB" w:rsidRDefault="006E00AB" w:rsidP="006E0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Weekends:</w:t>
            </w:r>
            <w:r w:rsidR="00E83878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="00471483">
              <w:rPr>
                <w:rFonts w:ascii="Calibri" w:hAnsi="Calibri" w:cs="Calibri"/>
                <w:bCs/>
                <w:lang w:val="en-GB"/>
              </w:rPr>
              <w:t xml:space="preserve">  </w:t>
            </w:r>
            <w:r>
              <w:rPr>
                <w:rFonts w:ascii="Calibri" w:hAnsi="Calibri" w:cs="Calibri"/>
                <w:bCs/>
                <w:lang w:val="en-GB"/>
              </w:rPr>
              <w:t>Saturday: 1pm-10pm</w:t>
            </w:r>
          </w:p>
          <w:p w14:paraId="4264E822" w14:textId="0F1D5E00" w:rsidR="00295879" w:rsidRPr="00DA0DF5" w:rsidRDefault="006E00AB" w:rsidP="006E0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        </w:t>
            </w:r>
            <w:r w:rsidR="00E83878">
              <w:rPr>
                <w:rFonts w:ascii="Calibri" w:hAnsi="Calibri" w:cs="Calibri"/>
                <w:bCs/>
                <w:lang w:val="en-GB"/>
              </w:rPr>
              <w:t xml:space="preserve">             </w:t>
            </w:r>
            <w:r w:rsidR="00471483">
              <w:rPr>
                <w:rFonts w:ascii="Calibri" w:hAnsi="Calibri" w:cs="Calibri"/>
                <w:bCs/>
                <w:lang w:val="en-GB"/>
              </w:rPr>
              <w:t xml:space="preserve">  </w:t>
            </w:r>
            <w:r w:rsidRPr="00007EF0">
              <w:rPr>
                <w:rFonts w:ascii="Calibri" w:hAnsi="Calibri" w:cs="Calibri"/>
                <w:bCs/>
                <w:lang w:val="en-GB"/>
              </w:rPr>
              <w:t xml:space="preserve">Sunday: </w:t>
            </w:r>
            <w:r>
              <w:rPr>
                <w:rFonts w:ascii="Calibri" w:hAnsi="Calibri" w:cs="Calibri"/>
                <w:bCs/>
                <w:lang w:val="en-GB"/>
              </w:rPr>
              <w:t xml:space="preserve">   </w:t>
            </w:r>
            <w:r w:rsidRPr="00007EF0">
              <w:rPr>
                <w:rFonts w:ascii="Calibri" w:hAnsi="Calibri" w:cs="Calibri"/>
                <w:bCs/>
                <w:lang w:val="en-GB"/>
              </w:rPr>
              <w:t>10am</w:t>
            </w:r>
            <w:r>
              <w:rPr>
                <w:rFonts w:ascii="Calibri" w:hAnsi="Calibri" w:cs="Calibri"/>
                <w:bCs/>
                <w:lang w:val="en-GB"/>
              </w:rPr>
              <w:t>-</w:t>
            </w:r>
            <w:r w:rsidRPr="00007EF0">
              <w:rPr>
                <w:rFonts w:ascii="Calibri" w:hAnsi="Calibri" w:cs="Calibri"/>
                <w:bCs/>
                <w:lang w:val="en-GB"/>
              </w:rPr>
              <w:t>6pm</w:t>
            </w:r>
          </w:p>
        </w:tc>
        <w:tc>
          <w:tcPr>
            <w:tcW w:w="1052" w:type="pct"/>
            <w:shd w:val="clear" w:color="auto" w:fill="auto"/>
          </w:tcPr>
          <w:p w14:paraId="24E4518D" w14:textId="7B70C36E" w:rsidR="00D90022" w:rsidRPr="00DA0DF5" w:rsidRDefault="00295879" w:rsidP="00D900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 w:rsidRPr="00DA0DF5">
              <w:rPr>
                <w:rFonts w:ascii="Calibri" w:hAnsi="Calibri" w:cs="Calibri"/>
                <w:bCs/>
                <w:lang w:val="en-GB"/>
              </w:rPr>
              <w:t>£</w:t>
            </w:r>
            <w:r w:rsidR="00D90022">
              <w:rPr>
                <w:rFonts w:ascii="Calibri" w:hAnsi="Calibri" w:cs="Calibri"/>
                <w:bCs/>
                <w:lang w:val="en-GB"/>
              </w:rPr>
              <w:t>7 per hour</w:t>
            </w:r>
            <w:r w:rsidRPr="00DA0DF5">
              <w:rPr>
                <w:rFonts w:ascii="Calibri" w:hAnsi="Calibri" w:cs="Calibri"/>
                <w:bCs/>
                <w:lang w:val="en-GB"/>
              </w:rPr>
              <w:t xml:space="preserve"> </w:t>
            </w:r>
          </w:p>
          <w:p w14:paraId="5B7E3D15" w14:textId="02539BAE" w:rsidR="00295879" w:rsidRDefault="00E83878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     “      “</w:t>
            </w:r>
          </w:p>
          <w:p w14:paraId="070C88FC" w14:textId="73D276AE" w:rsidR="00E83878" w:rsidRDefault="00E83878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     “      “</w:t>
            </w:r>
          </w:p>
          <w:p w14:paraId="1EC916A4" w14:textId="6E6A3C3B" w:rsidR="00E83878" w:rsidRDefault="00E83878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     “      “</w:t>
            </w:r>
          </w:p>
          <w:p w14:paraId="342A3D30" w14:textId="1379113A" w:rsidR="00E83878" w:rsidRPr="00DA0DF5" w:rsidRDefault="00E83878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     “      “</w:t>
            </w:r>
          </w:p>
        </w:tc>
      </w:tr>
      <w:tr w:rsidR="00295879" w:rsidRPr="00DA0DF5" w14:paraId="56427D06" w14:textId="77777777" w:rsidTr="006E00AB">
        <w:tc>
          <w:tcPr>
            <w:tcW w:w="2086" w:type="pct"/>
            <w:shd w:val="clear" w:color="auto" w:fill="auto"/>
          </w:tcPr>
          <w:p w14:paraId="03ED3961" w14:textId="37F05C0D" w:rsidR="00295879" w:rsidRPr="00C23054" w:rsidRDefault="00295879" w:rsidP="00DA0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 w:rsidRPr="00C23054">
              <w:rPr>
                <w:rFonts w:ascii="Calibri" w:hAnsi="Calibri" w:cs="Calibri"/>
                <w:bCs/>
                <w:lang w:val="en-GB"/>
              </w:rPr>
              <w:t>Business and Private</w:t>
            </w:r>
            <w:r w:rsidR="00C23054" w:rsidRPr="00C23054">
              <w:rPr>
                <w:rFonts w:ascii="Calibri" w:hAnsi="Calibri" w:cs="Calibri"/>
                <w:bCs/>
                <w:lang w:val="en-GB"/>
              </w:rPr>
              <w:t xml:space="preserve"> Users</w:t>
            </w:r>
          </w:p>
          <w:p w14:paraId="33F92E76" w14:textId="7D4289FF" w:rsidR="00295879" w:rsidRPr="00DA0DF5" w:rsidRDefault="00295879" w:rsidP="00E11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1863" w:type="pct"/>
            <w:shd w:val="clear" w:color="auto" w:fill="auto"/>
          </w:tcPr>
          <w:p w14:paraId="637F3AD2" w14:textId="1393ABEA" w:rsidR="006E00AB" w:rsidRDefault="006E00AB" w:rsidP="006E0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Monday:    </w:t>
            </w:r>
            <w:r w:rsidR="00E83878">
              <w:rPr>
                <w:rFonts w:ascii="Calibri" w:hAnsi="Calibri" w:cs="Calibri"/>
                <w:bCs/>
                <w:lang w:val="en-GB"/>
              </w:rPr>
              <w:t xml:space="preserve"> </w:t>
            </w:r>
            <w:r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="00E83878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Pr="00DA0DF5">
              <w:rPr>
                <w:rFonts w:ascii="Calibri" w:hAnsi="Calibri" w:cs="Calibri"/>
                <w:bCs/>
                <w:lang w:val="en-GB"/>
              </w:rPr>
              <w:t>9am-</w:t>
            </w:r>
            <w:r w:rsidR="00943F6F">
              <w:rPr>
                <w:rFonts w:ascii="Calibri" w:hAnsi="Calibri" w:cs="Calibri"/>
                <w:bCs/>
                <w:lang w:val="en-GB"/>
              </w:rPr>
              <w:t>5</w:t>
            </w:r>
            <w:r w:rsidRPr="00DA0DF5">
              <w:rPr>
                <w:rFonts w:ascii="Calibri" w:hAnsi="Calibri" w:cs="Calibri"/>
                <w:bCs/>
                <w:lang w:val="en-GB"/>
              </w:rPr>
              <w:t>pm</w:t>
            </w:r>
            <w:r>
              <w:rPr>
                <w:rFonts w:ascii="Calibri" w:hAnsi="Calibri" w:cs="Calibri"/>
                <w:bCs/>
                <w:lang w:val="en-GB"/>
              </w:rPr>
              <w:t xml:space="preserve"> </w:t>
            </w:r>
          </w:p>
          <w:p w14:paraId="594E0BE8" w14:textId="0857D4CD" w:rsidR="006E00AB" w:rsidRPr="00A23292" w:rsidRDefault="006E00AB" w:rsidP="006E0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Wednesday: 9am-1pm</w:t>
            </w:r>
          </w:p>
          <w:p w14:paraId="230068B3" w14:textId="272401C3" w:rsidR="006E00AB" w:rsidRPr="00A23292" w:rsidRDefault="006E00AB" w:rsidP="006E0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Weekdays: </w:t>
            </w:r>
            <w:r w:rsidR="00471483">
              <w:rPr>
                <w:rFonts w:ascii="Calibri" w:hAnsi="Calibri" w:cs="Calibri"/>
                <w:bCs/>
                <w:lang w:val="en-GB"/>
              </w:rPr>
              <w:t xml:space="preserve"> </w:t>
            </w:r>
            <w:r>
              <w:rPr>
                <w:rFonts w:ascii="Calibri" w:hAnsi="Calibri" w:cs="Calibri"/>
                <w:bCs/>
                <w:lang w:val="en-GB"/>
              </w:rPr>
              <w:t xml:space="preserve"> 5</w:t>
            </w:r>
            <w:r w:rsidRPr="00DA0DF5">
              <w:rPr>
                <w:rFonts w:ascii="Calibri" w:hAnsi="Calibri" w:cs="Calibri"/>
                <w:bCs/>
                <w:lang w:val="en-GB"/>
              </w:rPr>
              <w:t>pm</w:t>
            </w:r>
            <w:r>
              <w:rPr>
                <w:rFonts w:ascii="Calibri" w:hAnsi="Calibri" w:cs="Calibri"/>
                <w:bCs/>
                <w:lang w:val="en-GB"/>
              </w:rPr>
              <w:t xml:space="preserve"> - 10pm</w:t>
            </w:r>
          </w:p>
          <w:p w14:paraId="3B75C31D" w14:textId="2B645F6C" w:rsidR="006E00AB" w:rsidRDefault="006E00AB" w:rsidP="006E0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Weekends:</w:t>
            </w:r>
            <w:r w:rsidR="00E83878">
              <w:rPr>
                <w:rFonts w:ascii="Calibri" w:hAnsi="Calibri" w:cs="Calibri"/>
                <w:bCs/>
                <w:lang w:val="en-GB"/>
              </w:rPr>
              <w:t xml:space="preserve">  </w:t>
            </w:r>
            <w:r w:rsidR="00471483">
              <w:rPr>
                <w:rFonts w:ascii="Calibri" w:hAnsi="Calibri" w:cs="Calibri"/>
                <w:bCs/>
                <w:lang w:val="en-GB"/>
              </w:rPr>
              <w:t xml:space="preserve"> </w:t>
            </w:r>
            <w:r>
              <w:rPr>
                <w:rFonts w:ascii="Calibri" w:hAnsi="Calibri" w:cs="Calibri"/>
                <w:bCs/>
                <w:lang w:val="en-GB"/>
              </w:rPr>
              <w:t>Saturday: 1pm-10pm</w:t>
            </w:r>
          </w:p>
          <w:p w14:paraId="7978449F" w14:textId="44AD73F2" w:rsidR="00295879" w:rsidRPr="00DA0DF5" w:rsidRDefault="006E00AB" w:rsidP="006E0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        </w:t>
            </w:r>
            <w:r w:rsidR="00E83878">
              <w:rPr>
                <w:rFonts w:ascii="Calibri" w:hAnsi="Calibri" w:cs="Calibri"/>
                <w:bCs/>
                <w:lang w:val="en-GB"/>
              </w:rPr>
              <w:t xml:space="preserve">             </w:t>
            </w:r>
            <w:r w:rsidR="00471483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="00E83878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Pr="00007EF0">
              <w:rPr>
                <w:rFonts w:ascii="Calibri" w:hAnsi="Calibri" w:cs="Calibri"/>
                <w:bCs/>
                <w:lang w:val="en-GB"/>
              </w:rPr>
              <w:t xml:space="preserve">Sunday: </w:t>
            </w:r>
            <w:r>
              <w:rPr>
                <w:rFonts w:ascii="Calibri" w:hAnsi="Calibri" w:cs="Calibri"/>
                <w:bCs/>
                <w:lang w:val="en-GB"/>
              </w:rPr>
              <w:t xml:space="preserve">   </w:t>
            </w:r>
            <w:r w:rsidRPr="00007EF0">
              <w:rPr>
                <w:rFonts w:ascii="Calibri" w:hAnsi="Calibri" w:cs="Calibri"/>
                <w:bCs/>
                <w:lang w:val="en-GB"/>
              </w:rPr>
              <w:t>10am</w:t>
            </w:r>
            <w:r>
              <w:rPr>
                <w:rFonts w:ascii="Calibri" w:hAnsi="Calibri" w:cs="Calibri"/>
                <w:bCs/>
                <w:lang w:val="en-GB"/>
              </w:rPr>
              <w:t>-</w:t>
            </w:r>
            <w:r w:rsidRPr="00007EF0">
              <w:rPr>
                <w:rFonts w:ascii="Calibri" w:hAnsi="Calibri" w:cs="Calibri"/>
                <w:bCs/>
                <w:lang w:val="en-GB"/>
              </w:rPr>
              <w:t>6pm</w:t>
            </w:r>
          </w:p>
        </w:tc>
        <w:tc>
          <w:tcPr>
            <w:tcW w:w="1052" w:type="pct"/>
            <w:shd w:val="clear" w:color="auto" w:fill="auto"/>
          </w:tcPr>
          <w:p w14:paraId="146B6701" w14:textId="341B799C" w:rsidR="006E0725" w:rsidRDefault="006E00AB" w:rsidP="009B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£10</w:t>
            </w:r>
            <w:r w:rsidRPr="00DA0DF5">
              <w:rPr>
                <w:rFonts w:ascii="Calibri" w:hAnsi="Calibri" w:cs="Calibri"/>
                <w:bCs/>
                <w:lang w:val="en-GB"/>
              </w:rPr>
              <w:t xml:space="preserve"> per hour</w:t>
            </w:r>
          </w:p>
          <w:p w14:paraId="02504196" w14:textId="1AD48F4E" w:rsidR="006E00AB" w:rsidRDefault="006E00AB" w:rsidP="009B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£1</w:t>
            </w:r>
            <w:r w:rsidR="00E83878">
              <w:rPr>
                <w:rFonts w:ascii="Calibri" w:hAnsi="Calibri" w:cs="Calibri"/>
                <w:bCs/>
                <w:lang w:val="en-GB"/>
              </w:rPr>
              <w:t>0</w:t>
            </w:r>
            <w:r>
              <w:rPr>
                <w:rFonts w:ascii="Calibri" w:hAnsi="Calibri" w:cs="Calibri"/>
                <w:bCs/>
                <w:lang w:val="en-GB"/>
              </w:rPr>
              <w:t xml:space="preserve"> per hour</w:t>
            </w:r>
          </w:p>
          <w:p w14:paraId="335B9A9F" w14:textId="45C2E5C4" w:rsidR="00E83878" w:rsidRDefault="00E83878" w:rsidP="009B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£15 per hour</w:t>
            </w:r>
          </w:p>
          <w:p w14:paraId="3250FB2A" w14:textId="28BB91DB" w:rsidR="00E83878" w:rsidRDefault="00E83878" w:rsidP="009B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      “      “</w:t>
            </w:r>
          </w:p>
          <w:p w14:paraId="15ED8D36" w14:textId="4B9354B1" w:rsidR="00E83878" w:rsidRPr="00007EF0" w:rsidRDefault="00E83878" w:rsidP="009B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      “      “</w:t>
            </w:r>
          </w:p>
        </w:tc>
      </w:tr>
    </w:tbl>
    <w:p w14:paraId="3EF31974" w14:textId="346D5B8E" w:rsidR="00A23292" w:rsidRPr="00A23292" w:rsidRDefault="00C62E4C" w:rsidP="00A23292">
      <w:pPr>
        <w:ind w:left="360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Please Note:</w:t>
      </w:r>
    </w:p>
    <w:p w14:paraId="011F8C47" w14:textId="0F24478B" w:rsidR="009908C0" w:rsidRPr="00A23292" w:rsidRDefault="009908C0" w:rsidP="00A23292">
      <w:pPr>
        <w:numPr>
          <w:ilvl w:val="0"/>
          <w:numId w:val="15"/>
        </w:numPr>
        <w:rPr>
          <w:rFonts w:ascii="Calibri" w:hAnsi="Calibri" w:cs="Calibri"/>
          <w:b/>
          <w:lang w:val="en-GB"/>
        </w:rPr>
      </w:pPr>
      <w:r w:rsidRPr="009908C0">
        <w:rPr>
          <w:rFonts w:ascii="Calibri" w:hAnsi="Calibri" w:cs="Calibri"/>
          <w:lang w:val="en-GB"/>
        </w:rPr>
        <w:t xml:space="preserve">These rates are subject to change </w:t>
      </w:r>
    </w:p>
    <w:p w14:paraId="1E79D5F6" w14:textId="7BD2E9AC" w:rsidR="009908C0" w:rsidRDefault="009908C0" w:rsidP="009908C0">
      <w:pPr>
        <w:numPr>
          <w:ilvl w:val="0"/>
          <w:numId w:val="15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Bookings </w:t>
      </w:r>
      <w:r w:rsidR="0027295A">
        <w:rPr>
          <w:rFonts w:ascii="Calibri" w:hAnsi="Calibri" w:cs="Calibri"/>
          <w:lang w:val="en-GB"/>
        </w:rPr>
        <w:t>may be</w:t>
      </w:r>
      <w:r>
        <w:rPr>
          <w:rFonts w:ascii="Calibri" w:hAnsi="Calibri" w:cs="Calibri"/>
          <w:lang w:val="en-GB"/>
        </w:rPr>
        <w:t xml:space="preserve"> subject to a 50% deposit of the overall booking value </w:t>
      </w:r>
    </w:p>
    <w:p w14:paraId="0950631E" w14:textId="60540278" w:rsidR="00084993" w:rsidRPr="00084993" w:rsidRDefault="009908C0" w:rsidP="00084993">
      <w:pPr>
        <w:numPr>
          <w:ilvl w:val="0"/>
          <w:numId w:val="15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Bookings after 10pm are subject to a</w:t>
      </w:r>
      <w:r w:rsidR="00084993">
        <w:rPr>
          <w:rFonts w:ascii="Calibri" w:hAnsi="Calibri" w:cs="Calibri"/>
          <w:lang w:val="en-GB"/>
        </w:rPr>
        <w:t>n increased</w:t>
      </w:r>
      <w:r>
        <w:rPr>
          <w:rFonts w:ascii="Calibri" w:hAnsi="Calibri" w:cs="Calibri"/>
          <w:lang w:val="en-GB"/>
        </w:rPr>
        <w:t xml:space="preserve"> rate to be discussed on application</w:t>
      </w:r>
    </w:p>
    <w:p w14:paraId="711998E6" w14:textId="416A4413" w:rsidR="009908C0" w:rsidRPr="009908C0" w:rsidRDefault="007501BE" w:rsidP="009908C0">
      <w:pPr>
        <w:numPr>
          <w:ilvl w:val="0"/>
          <w:numId w:val="15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Exclusive Use </w:t>
      </w:r>
      <w:r w:rsidR="009908C0">
        <w:rPr>
          <w:rFonts w:ascii="Calibri" w:hAnsi="Calibri" w:cs="Calibri"/>
          <w:lang w:val="en-GB"/>
        </w:rPr>
        <w:t>Hire Rates include</w:t>
      </w:r>
      <w:r>
        <w:rPr>
          <w:rFonts w:ascii="Calibri" w:hAnsi="Calibri" w:cs="Calibri"/>
          <w:lang w:val="en-GB"/>
        </w:rPr>
        <w:t xml:space="preserve"> the following: </w:t>
      </w:r>
      <w:r w:rsidR="00007EF0">
        <w:rPr>
          <w:rFonts w:ascii="Calibri" w:hAnsi="Calibri" w:cs="Calibri"/>
          <w:lang w:val="en-GB"/>
        </w:rPr>
        <w:t xml:space="preserve"> please n</w:t>
      </w:r>
      <w:r w:rsidR="00007EF0" w:rsidRPr="00084993">
        <w:rPr>
          <w:rFonts w:ascii="Calibri" w:hAnsi="Calibri" w:cs="Calibri"/>
          <w:lang w:val="en-GB"/>
        </w:rPr>
        <w:t xml:space="preserve">ote </w:t>
      </w:r>
      <w:r w:rsidR="00C463E2">
        <w:rPr>
          <w:rFonts w:ascii="Calibri" w:hAnsi="Calibri" w:cs="Calibri"/>
          <w:lang w:val="en-GB"/>
        </w:rPr>
        <w:t xml:space="preserve">the </w:t>
      </w:r>
      <w:r w:rsidR="00007EF0" w:rsidRPr="00084993">
        <w:rPr>
          <w:rFonts w:ascii="Calibri" w:hAnsi="Calibri" w:cs="Calibri"/>
          <w:lang w:val="en-GB"/>
        </w:rPr>
        <w:t>breakages clause in</w:t>
      </w:r>
      <w:r w:rsidR="00C928FF">
        <w:rPr>
          <w:rFonts w:ascii="Calibri" w:hAnsi="Calibri" w:cs="Calibri"/>
          <w:lang w:val="en-GB"/>
        </w:rPr>
        <w:t xml:space="preserve"> the</w:t>
      </w:r>
      <w:r w:rsidR="00007EF0" w:rsidRPr="00084993">
        <w:rPr>
          <w:rFonts w:ascii="Calibri" w:hAnsi="Calibri" w:cs="Calibri"/>
          <w:lang w:val="en-GB"/>
        </w:rPr>
        <w:t xml:space="preserve"> T&amp;C’s</w:t>
      </w:r>
      <w:r w:rsidR="009908C0">
        <w:rPr>
          <w:rFonts w:ascii="Calibri" w:hAnsi="Calibri" w:cs="Calibri"/>
          <w:lang w:val="en-GB"/>
        </w:rPr>
        <w:t>:</w:t>
      </w:r>
    </w:p>
    <w:p w14:paraId="62819E6D" w14:textId="64CDE0BF" w:rsidR="00273A52" w:rsidRPr="007501BE" w:rsidRDefault="009908C0" w:rsidP="007501BE">
      <w:pPr>
        <w:numPr>
          <w:ilvl w:val="1"/>
          <w:numId w:val="15"/>
        </w:numPr>
        <w:rPr>
          <w:rFonts w:ascii="Calibri" w:hAnsi="Calibri" w:cs="Calibri"/>
          <w:lang w:val="en-GB"/>
        </w:rPr>
      </w:pPr>
      <w:r w:rsidRPr="00084993">
        <w:rPr>
          <w:rFonts w:ascii="Calibri" w:hAnsi="Calibri" w:cs="Calibri"/>
          <w:lang w:val="en-GB"/>
        </w:rPr>
        <w:t xml:space="preserve">Use of </w:t>
      </w:r>
      <w:r w:rsidR="007501BE">
        <w:rPr>
          <w:rFonts w:ascii="Calibri" w:hAnsi="Calibri" w:cs="Calibri"/>
          <w:lang w:val="en-GB"/>
        </w:rPr>
        <w:t xml:space="preserve">the </w:t>
      </w:r>
      <w:r w:rsidRPr="00084993">
        <w:rPr>
          <w:rFonts w:ascii="Calibri" w:hAnsi="Calibri" w:cs="Calibri"/>
          <w:lang w:val="en-GB"/>
        </w:rPr>
        <w:t>Kitchen</w:t>
      </w:r>
      <w:r w:rsidR="007501BE">
        <w:rPr>
          <w:rFonts w:ascii="Calibri" w:hAnsi="Calibri" w:cs="Calibri"/>
          <w:lang w:val="en-GB"/>
        </w:rPr>
        <w:t xml:space="preserve"> including </w:t>
      </w:r>
      <w:r w:rsidR="006A0B24" w:rsidRPr="007501BE">
        <w:rPr>
          <w:rFonts w:ascii="Calibri" w:hAnsi="Calibri" w:cs="Calibri"/>
          <w:lang w:val="en-GB"/>
        </w:rPr>
        <w:t>c</w:t>
      </w:r>
      <w:r w:rsidR="00273A52" w:rsidRPr="007501BE">
        <w:rPr>
          <w:rFonts w:ascii="Calibri" w:hAnsi="Calibri" w:cs="Calibri"/>
          <w:lang w:val="en-GB"/>
        </w:rPr>
        <w:t>rockery, glassware, cutlery</w:t>
      </w:r>
      <w:r w:rsidR="00C62E4C" w:rsidRPr="007501BE">
        <w:rPr>
          <w:rFonts w:ascii="Calibri" w:hAnsi="Calibri" w:cs="Calibri"/>
          <w:lang w:val="en-GB"/>
        </w:rPr>
        <w:t xml:space="preserve">. </w:t>
      </w:r>
    </w:p>
    <w:p w14:paraId="7D07DD43" w14:textId="51A5F091" w:rsidR="00273A52" w:rsidRPr="00084993" w:rsidRDefault="009908C0" w:rsidP="00273A52">
      <w:pPr>
        <w:numPr>
          <w:ilvl w:val="1"/>
          <w:numId w:val="15"/>
        </w:numPr>
        <w:rPr>
          <w:rFonts w:ascii="Calibri" w:hAnsi="Calibri" w:cs="Calibri"/>
          <w:lang w:val="en-GB"/>
        </w:rPr>
      </w:pPr>
      <w:r w:rsidRPr="00084993">
        <w:rPr>
          <w:rFonts w:ascii="Calibri" w:hAnsi="Calibri" w:cs="Calibri"/>
          <w:lang w:val="en-GB"/>
        </w:rPr>
        <w:t>All tables and chairs</w:t>
      </w:r>
    </w:p>
    <w:p w14:paraId="660ACA95" w14:textId="655B5428" w:rsidR="009908C0" w:rsidRDefault="009908C0" w:rsidP="00273A52">
      <w:pPr>
        <w:numPr>
          <w:ilvl w:val="1"/>
          <w:numId w:val="15"/>
        </w:numPr>
        <w:rPr>
          <w:rFonts w:ascii="Calibri" w:hAnsi="Calibri" w:cs="Calibri"/>
          <w:lang w:val="en-GB"/>
        </w:rPr>
      </w:pPr>
      <w:proofErr w:type="spellStart"/>
      <w:r w:rsidRPr="00084993">
        <w:rPr>
          <w:rFonts w:ascii="Calibri" w:hAnsi="Calibri" w:cs="Calibri"/>
          <w:lang w:val="en-GB"/>
        </w:rPr>
        <w:t>Wifi</w:t>
      </w:r>
      <w:proofErr w:type="spellEnd"/>
    </w:p>
    <w:p w14:paraId="7BB8794A" w14:textId="248FC1E9" w:rsidR="0027295A" w:rsidRDefault="0027295A" w:rsidP="00273A52">
      <w:pPr>
        <w:numPr>
          <w:ilvl w:val="1"/>
          <w:numId w:val="15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Smart TV and Video Conferencing Equipment</w:t>
      </w:r>
    </w:p>
    <w:p w14:paraId="5B3882D3" w14:textId="24874F31" w:rsidR="00273A52" w:rsidRDefault="00084993" w:rsidP="00CA5D39">
      <w:pPr>
        <w:numPr>
          <w:ilvl w:val="0"/>
          <w:numId w:val="15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We can organise additional equipment such as projectors,</w:t>
      </w:r>
      <w:r w:rsidR="00E83878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screens</w:t>
      </w:r>
      <w:r w:rsidR="00007EF0">
        <w:rPr>
          <w:rFonts w:ascii="Calibri" w:hAnsi="Calibri" w:cs="Calibri"/>
          <w:lang w:val="en-GB"/>
        </w:rPr>
        <w:t xml:space="preserve"> etc</w:t>
      </w:r>
      <w:r>
        <w:rPr>
          <w:rFonts w:ascii="Calibri" w:hAnsi="Calibri" w:cs="Calibri"/>
          <w:lang w:val="en-GB"/>
        </w:rPr>
        <w:t xml:space="preserve">. </w:t>
      </w:r>
    </w:p>
    <w:p w14:paraId="6E08FD66" w14:textId="3DAF622C" w:rsidR="00536785" w:rsidRDefault="00007EF0" w:rsidP="00CA5D39">
      <w:pPr>
        <w:numPr>
          <w:ilvl w:val="0"/>
          <w:numId w:val="15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Reading our</w:t>
      </w:r>
      <w:r w:rsidR="00641D2C">
        <w:rPr>
          <w:rFonts w:ascii="Calibri" w:hAnsi="Calibri" w:cs="Calibri"/>
          <w:lang w:val="en-GB"/>
        </w:rPr>
        <w:t xml:space="preserve"> T</w:t>
      </w:r>
      <w:r w:rsidR="0023269C">
        <w:rPr>
          <w:rFonts w:ascii="Calibri" w:hAnsi="Calibri" w:cs="Calibri"/>
          <w:lang w:val="en-GB"/>
        </w:rPr>
        <w:t xml:space="preserve">erms and Conditions </w:t>
      </w:r>
      <w:r>
        <w:rPr>
          <w:rFonts w:ascii="Calibri" w:hAnsi="Calibri" w:cs="Calibri"/>
          <w:lang w:val="en-GB"/>
        </w:rPr>
        <w:t xml:space="preserve">is a condition </w:t>
      </w:r>
      <w:r w:rsidR="0023269C">
        <w:rPr>
          <w:rFonts w:ascii="Calibri" w:hAnsi="Calibri" w:cs="Calibri"/>
          <w:lang w:val="en-GB"/>
        </w:rPr>
        <w:t>of Hire</w:t>
      </w:r>
    </w:p>
    <w:p w14:paraId="0C560FB9" w14:textId="0A7B163C" w:rsidR="00212CD1" w:rsidRDefault="00212CD1" w:rsidP="00CA5D39">
      <w:pPr>
        <w:numPr>
          <w:ilvl w:val="0"/>
          <w:numId w:val="15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You must adhere to both our and the Government Covid-19 guidelines &amp; regulations</w:t>
      </w:r>
    </w:p>
    <w:p w14:paraId="2FD0D116" w14:textId="775F56CC" w:rsidR="0023269C" w:rsidRPr="00A23292" w:rsidRDefault="0023269C" w:rsidP="00CA5D39">
      <w:pPr>
        <w:numPr>
          <w:ilvl w:val="0"/>
          <w:numId w:val="15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Please do </w:t>
      </w:r>
      <w:r w:rsidR="00007EF0">
        <w:rPr>
          <w:rFonts w:ascii="Calibri" w:hAnsi="Calibri" w:cs="Calibri"/>
          <w:lang w:val="en-GB"/>
        </w:rPr>
        <w:t>contact</w:t>
      </w:r>
      <w:r>
        <w:rPr>
          <w:rFonts w:ascii="Calibri" w:hAnsi="Calibri" w:cs="Calibri"/>
          <w:lang w:val="en-GB"/>
        </w:rPr>
        <w:t xml:space="preserve"> us if you require further information </w:t>
      </w:r>
      <w:r w:rsidR="0027295A">
        <w:rPr>
          <w:rFonts w:ascii="Calibri" w:hAnsi="Calibri" w:cs="Calibri"/>
          <w:lang w:val="en-GB"/>
        </w:rPr>
        <w:t>on bookings@buckbylibraryhub.org</w:t>
      </w:r>
    </w:p>
    <w:sectPr w:rsidR="0023269C" w:rsidRPr="00A23292" w:rsidSect="009922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2AB7" w14:textId="77777777" w:rsidR="00B4365F" w:rsidRDefault="00B4365F">
      <w:r>
        <w:separator/>
      </w:r>
    </w:p>
  </w:endnote>
  <w:endnote w:type="continuationSeparator" w:id="0">
    <w:p w14:paraId="3139B1F7" w14:textId="77777777" w:rsidR="00B4365F" w:rsidRDefault="00B4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hosphate Solid">
    <w:charset w:val="4D"/>
    <w:family w:val="auto"/>
    <w:pitch w:val="variable"/>
    <w:sig w:usb0="A00000EF" w:usb1="5000204B" w:usb2="00000040" w:usb3="00000000" w:csb0="00000193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7FD" w14:textId="77777777" w:rsidR="0027295A" w:rsidRDefault="00272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0E57" w14:textId="10F38D35" w:rsidR="00F82A67" w:rsidRPr="00F82A67" w:rsidRDefault="00F82A67" w:rsidP="00F82A67">
    <w:pPr>
      <w:pStyle w:val="Footer"/>
      <w:pBdr>
        <w:top w:val="thinThickSmallGap" w:sz="24" w:space="1" w:color="0B7366"/>
      </w:pBdr>
      <w:tabs>
        <w:tab w:val="clear" w:pos="4680"/>
        <w:tab w:val="clear" w:pos="9360"/>
        <w:tab w:val="right" w:pos="9026"/>
      </w:tabs>
      <w:rPr>
        <w:rFonts w:ascii="Helvetica Neue" w:eastAsia="Times New Roman" w:hAnsi="Helvetica Neue"/>
      </w:rPr>
    </w:pPr>
    <w:r>
      <w:rPr>
        <w:rFonts w:ascii="Helvetica Neue" w:eastAsia="Times New Roman" w:hAnsi="Helvetica Neue"/>
      </w:rPr>
      <w:t xml:space="preserve">BL&amp;H </w:t>
    </w:r>
    <w:r w:rsidR="0027295A">
      <w:rPr>
        <w:rFonts w:ascii="Helvetica Neue" w:eastAsia="Times New Roman" w:hAnsi="Helvetica Neue"/>
      </w:rPr>
      <w:t xml:space="preserve">NOV </w:t>
    </w:r>
    <w:r>
      <w:rPr>
        <w:rFonts w:ascii="Helvetica Neue" w:eastAsia="Times New Roman" w:hAnsi="Helvetica Neue"/>
      </w:rPr>
      <w:t xml:space="preserve"> </w:t>
    </w:r>
    <w:r w:rsidR="00212CD1">
      <w:rPr>
        <w:rFonts w:ascii="Helvetica Neue" w:eastAsia="Times New Roman" w:hAnsi="Helvetica Neue"/>
      </w:rPr>
      <w:t>21</w:t>
    </w:r>
    <w:r>
      <w:rPr>
        <w:rFonts w:ascii="Helvetica Neue" w:eastAsia="Times New Roman" w:hAnsi="Helvetica Neue"/>
      </w:rPr>
      <w:t xml:space="preserve"> </w:t>
    </w:r>
    <w:r w:rsidRPr="00F82A67">
      <w:rPr>
        <w:rFonts w:ascii="Helvetica Neue" w:eastAsia="Times New Roman" w:hAnsi="Helvetica Neue"/>
      </w:rPr>
      <w:tab/>
      <w:t xml:space="preserve">Page </w:t>
    </w:r>
    <w:r w:rsidRPr="00F82A67">
      <w:rPr>
        <w:rFonts w:ascii="Helvetica Neue" w:eastAsia="Times New Roman" w:hAnsi="Helvetica Neue"/>
      </w:rPr>
      <w:fldChar w:fldCharType="begin"/>
    </w:r>
    <w:r>
      <w:instrText xml:space="preserve"> PAGE   \* MERGEFORMAT </w:instrText>
    </w:r>
    <w:r w:rsidRPr="00F82A67">
      <w:rPr>
        <w:rFonts w:ascii="Helvetica Neue" w:eastAsia="Times New Roman" w:hAnsi="Helvetica Neue"/>
      </w:rPr>
      <w:fldChar w:fldCharType="separate"/>
    </w:r>
    <w:r w:rsidR="008E7D57" w:rsidRPr="008E7D57">
      <w:rPr>
        <w:rFonts w:ascii="Helvetica Neue" w:eastAsia="Times New Roman" w:hAnsi="Helvetica Neue"/>
        <w:noProof/>
      </w:rPr>
      <w:t>1</w:t>
    </w:r>
    <w:r w:rsidRPr="00F82A67">
      <w:rPr>
        <w:rFonts w:ascii="Helvetica Neue" w:eastAsia="Times New Roman" w:hAnsi="Helvetica Neue"/>
        <w:noProof/>
      </w:rPr>
      <w:fldChar w:fldCharType="end"/>
    </w:r>
  </w:p>
  <w:p w14:paraId="343C5B48" w14:textId="77777777" w:rsidR="009173E9" w:rsidRDefault="009173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1778" w14:textId="77777777" w:rsidR="0027295A" w:rsidRDefault="00272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83F7" w14:textId="77777777" w:rsidR="00B4365F" w:rsidRDefault="00B4365F">
      <w:r>
        <w:separator/>
      </w:r>
    </w:p>
  </w:footnote>
  <w:footnote w:type="continuationSeparator" w:id="0">
    <w:p w14:paraId="787F18EC" w14:textId="77777777" w:rsidR="00B4365F" w:rsidRDefault="00B4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23B9" w14:textId="77777777" w:rsidR="0027295A" w:rsidRDefault="00272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4F59" w14:textId="77777777" w:rsidR="0027295A" w:rsidRDefault="00272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090C" w14:textId="77777777" w:rsidR="0027295A" w:rsidRDefault="00272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019"/>
    <w:multiLevelType w:val="hybridMultilevel"/>
    <w:tmpl w:val="13D09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2FF"/>
    <w:multiLevelType w:val="hybridMultilevel"/>
    <w:tmpl w:val="E98C2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55D61"/>
    <w:multiLevelType w:val="hybridMultilevel"/>
    <w:tmpl w:val="3072D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254C2"/>
    <w:multiLevelType w:val="hybridMultilevel"/>
    <w:tmpl w:val="D500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6AD"/>
    <w:multiLevelType w:val="multilevel"/>
    <w:tmpl w:val="0F12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D479B"/>
    <w:multiLevelType w:val="hybridMultilevel"/>
    <w:tmpl w:val="FE300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2E49"/>
    <w:multiLevelType w:val="hybridMultilevel"/>
    <w:tmpl w:val="1E3C4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212BA"/>
    <w:multiLevelType w:val="hybridMultilevel"/>
    <w:tmpl w:val="FB40537C"/>
    <w:lvl w:ilvl="0" w:tplc="2542B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8D2C19"/>
    <w:multiLevelType w:val="hybridMultilevel"/>
    <w:tmpl w:val="EFF2AD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E4409"/>
    <w:multiLevelType w:val="hybridMultilevel"/>
    <w:tmpl w:val="FED6E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C36F1"/>
    <w:multiLevelType w:val="hybridMultilevel"/>
    <w:tmpl w:val="FBB02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F13AF"/>
    <w:multiLevelType w:val="hybridMultilevel"/>
    <w:tmpl w:val="62B64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27F05"/>
    <w:multiLevelType w:val="hybridMultilevel"/>
    <w:tmpl w:val="5FBC1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318E9"/>
    <w:multiLevelType w:val="hybridMultilevel"/>
    <w:tmpl w:val="86805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C0B88"/>
    <w:multiLevelType w:val="hybridMultilevel"/>
    <w:tmpl w:val="FFCCB8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B4A3F"/>
    <w:multiLevelType w:val="hybridMultilevel"/>
    <w:tmpl w:val="3DE83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871729"/>
    <w:multiLevelType w:val="hybridMultilevel"/>
    <w:tmpl w:val="5462A1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33368"/>
    <w:multiLevelType w:val="hybridMultilevel"/>
    <w:tmpl w:val="3F32D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  <w:num w:numId="14">
    <w:abstractNumId w:val="17"/>
  </w:num>
  <w:num w:numId="15">
    <w:abstractNumId w:val="10"/>
  </w:num>
  <w:num w:numId="16">
    <w:abstractNumId w:val="1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A6"/>
    <w:rsid w:val="000066A6"/>
    <w:rsid w:val="00007EF0"/>
    <w:rsid w:val="00023621"/>
    <w:rsid w:val="00023886"/>
    <w:rsid w:val="00037F6A"/>
    <w:rsid w:val="000435A5"/>
    <w:rsid w:val="00057878"/>
    <w:rsid w:val="00084993"/>
    <w:rsid w:val="00086153"/>
    <w:rsid w:val="00094F96"/>
    <w:rsid w:val="000A4748"/>
    <w:rsid w:val="000A5AEB"/>
    <w:rsid w:val="000C3124"/>
    <w:rsid w:val="000D3107"/>
    <w:rsid w:val="000D314A"/>
    <w:rsid w:val="000E38D3"/>
    <w:rsid w:val="00100F88"/>
    <w:rsid w:val="001148EC"/>
    <w:rsid w:val="00146D40"/>
    <w:rsid w:val="001506B8"/>
    <w:rsid w:val="001527FF"/>
    <w:rsid w:val="00157677"/>
    <w:rsid w:val="00183C0B"/>
    <w:rsid w:val="001C1806"/>
    <w:rsid w:val="001D0904"/>
    <w:rsid w:val="001E3FE3"/>
    <w:rsid w:val="00201059"/>
    <w:rsid w:val="00206EF9"/>
    <w:rsid w:val="00212672"/>
    <w:rsid w:val="00212CD1"/>
    <w:rsid w:val="00223D5E"/>
    <w:rsid w:val="00227762"/>
    <w:rsid w:val="0023269C"/>
    <w:rsid w:val="00243126"/>
    <w:rsid w:val="0027295A"/>
    <w:rsid w:val="00273A52"/>
    <w:rsid w:val="002741A2"/>
    <w:rsid w:val="00275E40"/>
    <w:rsid w:val="0028691C"/>
    <w:rsid w:val="00295879"/>
    <w:rsid w:val="002A0E59"/>
    <w:rsid w:val="002A1225"/>
    <w:rsid w:val="002A5926"/>
    <w:rsid w:val="002B7B57"/>
    <w:rsid w:val="002C15AE"/>
    <w:rsid w:val="002C218E"/>
    <w:rsid w:val="002D0BAB"/>
    <w:rsid w:val="002D3450"/>
    <w:rsid w:val="002E742B"/>
    <w:rsid w:val="002F0B0E"/>
    <w:rsid w:val="00332BB4"/>
    <w:rsid w:val="0034158C"/>
    <w:rsid w:val="00352D39"/>
    <w:rsid w:val="00367274"/>
    <w:rsid w:val="00381B1A"/>
    <w:rsid w:val="003911CE"/>
    <w:rsid w:val="003A501F"/>
    <w:rsid w:val="003A5BBB"/>
    <w:rsid w:val="003A7110"/>
    <w:rsid w:val="003B748B"/>
    <w:rsid w:val="003D0E4D"/>
    <w:rsid w:val="003E49BC"/>
    <w:rsid w:val="003F1652"/>
    <w:rsid w:val="0040355D"/>
    <w:rsid w:val="0042536F"/>
    <w:rsid w:val="00434862"/>
    <w:rsid w:val="00434F2A"/>
    <w:rsid w:val="00471483"/>
    <w:rsid w:val="00481CB2"/>
    <w:rsid w:val="004B7E77"/>
    <w:rsid w:val="004D5691"/>
    <w:rsid w:val="004E1B99"/>
    <w:rsid w:val="0052179D"/>
    <w:rsid w:val="0052664F"/>
    <w:rsid w:val="00536785"/>
    <w:rsid w:val="005455C1"/>
    <w:rsid w:val="00586F43"/>
    <w:rsid w:val="00587B48"/>
    <w:rsid w:val="00593050"/>
    <w:rsid w:val="00596CA6"/>
    <w:rsid w:val="005A2F40"/>
    <w:rsid w:val="00607060"/>
    <w:rsid w:val="00641D2C"/>
    <w:rsid w:val="006A0B24"/>
    <w:rsid w:val="006A56B7"/>
    <w:rsid w:val="006C68BC"/>
    <w:rsid w:val="006E00AB"/>
    <w:rsid w:val="006E0725"/>
    <w:rsid w:val="00703270"/>
    <w:rsid w:val="007501BE"/>
    <w:rsid w:val="0077108D"/>
    <w:rsid w:val="007845BF"/>
    <w:rsid w:val="00790F08"/>
    <w:rsid w:val="007B1B02"/>
    <w:rsid w:val="007B6269"/>
    <w:rsid w:val="007C0C20"/>
    <w:rsid w:val="007D2E57"/>
    <w:rsid w:val="008404D0"/>
    <w:rsid w:val="00897167"/>
    <w:rsid w:val="008A30F0"/>
    <w:rsid w:val="008A4227"/>
    <w:rsid w:val="008D613E"/>
    <w:rsid w:val="008E321D"/>
    <w:rsid w:val="008E7D57"/>
    <w:rsid w:val="00905FA0"/>
    <w:rsid w:val="009173E9"/>
    <w:rsid w:val="009228C7"/>
    <w:rsid w:val="00925295"/>
    <w:rsid w:val="009258D9"/>
    <w:rsid w:val="00931A8C"/>
    <w:rsid w:val="00943242"/>
    <w:rsid w:val="00943F6F"/>
    <w:rsid w:val="0094516C"/>
    <w:rsid w:val="00962E4D"/>
    <w:rsid w:val="00964051"/>
    <w:rsid w:val="0097634A"/>
    <w:rsid w:val="009848C1"/>
    <w:rsid w:val="00984D9E"/>
    <w:rsid w:val="009908C0"/>
    <w:rsid w:val="00992228"/>
    <w:rsid w:val="00995D7E"/>
    <w:rsid w:val="009B573B"/>
    <w:rsid w:val="00A01D42"/>
    <w:rsid w:val="00A23292"/>
    <w:rsid w:val="00A33958"/>
    <w:rsid w:val="00A40041"/>
    <w:rsid w:val="00A562F0"/>
    <w:rsid w:val="00A76264"/>
    <w:rsid w:val="00A83B38"/>
    <w:rsid w:val="00A90F5E"/>
    <w:rsid w:val="00AC37D5"/>
    <w:rsid w:val="00AF6DF3"/>
    <w:rsid w:val="00B326FA"/>
    <w:rsid w:val="00B35715"/>
    <w:rsid w:val="00B4365F"/>
    <w:rsid w:val="00B56616"/>
    <w:rsid w:val="00B61058"/>
    <w:rsid w:val="00B82AD3"/>
    <w:rsid w:val="00B9526F"/>
    <w:rsid w:val="00BB06A6"/>
    <w:rsid w:val="00BB5DF7"/>
    <w:rsid w:val="00BD467F"/>
    <w:rsid w:val="00BE567E"/>
    <w:rsid w:val="00C07FF0"/>
    <w:rsid w:val="00C21884"/>
    <w:rsid w:val="00C23054"/>
    <w:rsid w:val="00C3059B"/>
    <w:rsid w:val="00C463E2"/>
    <w:rsid w:val="00C4791A"/>
    <w:rsid w:val="00C62E4C"/>
    <w:rsid w:val="00C647A2"/>
    <w:rsid w:val="00C651C0"/>
    <w:rsid w:val="00C73829"/>
    <w:rsid w:val="00C928FF"/>
    <w:rsid w:val="00CA5D39"/>
    <w:rsid w:val="00CD14DB"/>
    <w:rsid w:val="00D055FF"/>
    <w:rsid w:val="00D35AE5"/>
    <w:rsid w:val="00D435B7"/>
    <w:rsid w:val="00D43A3C"/>
    <w:rsid w:val="00D57D9B"/>
    <w:rsid w:val="00D63F83"/>
    <w:rsid w:val="00D90022"/>
    <w:rsid w:val="00DA0DF5"/>
    <w:rsid w:val="00DA0EA3"/>
    <w:rsid w:val="00DB5AEA"/>
    <w:rsid w:val="00DD0D57"/>
    <w:rsid w:val="00DE707E"/>
    <w:rsid w:val="00DF47B9"/>
    <w:rsid w:val="00E11704"/>
    <w:rsid w:val="00E66C56"/>
    <w:rsid w:val="00E72DB7"/>
    <w:rsid w:val="00E7688F"/>
    <w:rsid w:val="00E83878"/>
    <w:rsid w:val="00E85A58"/>
    <w:rsid w:val="00E926CF"/>
    <w:rsid w:val="00E931D0"/>
    <w:rsid w:val="00EE09B3"/>
    <w:rsid w:val="00EE0C99"/>
    <w:rsid w:val="00EE42FF"/>
    <w:rsid w:val="00EF3D95"/>
    <w:rsid w:val="00EF5720"/>
    <w:rsid w:val="00EF65AA"/>
    <w:rsid w:val="00F02BE1"/>
    <w:rsid w:val="00F17DF2"/>
    <w:rsid w:val="00F22F3E"/>
    <w:rsid w:val="00F27E95"/>
    <w:rsid w:val="00F43B45"/>
    <w:rsid w:val="00F64FFE"/>
    <w:rsid w:val="00F82A67"/>
    <w:rsid w:val="00F838EE"/>
    <w:rsid w:val="00F940B2"/>
    <w:rsid w:val="00FB5551"/>
    <w:rsid w:val="00FE42CF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05B3D"/>
  <w15:docId w15:val="{7D5DA9FE-5677-4514-AC50-EA17EA96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058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058"/>
    <w:rPr>
      <w:u w:val="single"/>
    </w:rPr>
  </w:style>
  <w:style w:type="paragraph" w:customStyle="1" w:styleId="Body">
    <w:name w:val="Body"/>
    <w:rsid w:val="00B61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47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474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47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4748"/>
    <w:rPr>
      <w:sz w:val="24"/>
      <w:szCs w:val="24"/>
      <w:lang w:val="en-US"/>
    </w:rPr>
  </w:style>
  <w:style w:type="character" w:styleId="FollowedHyperlink">
    <w:name w:val="FollowedHyperlink"/>
    <w:uiPriority w:val="99"/>
    <w:semiHidden/>
    <w:unhideWhenUsed/>
    <w:rsid w:val="00962E4D"/>
    <w:rPr>
      <w:color w:val="FF00FF"/>
      <w:u w:val="single"/>
    </w:rPr>
  </w:style>
  <w:style w:type="character" w:customStyle="1" w:styleId="et2ym">
    <w:name w:val="et2ym"/>
    <w:basedOn w:val="DefaultParagraphFont"/>
    <w:rsid w:val="00962E4D"/>
  </w:style>
  <w:style w:type="paragraph" w:styleId="BalloonText">
    <w:name w:val="Balloon Text"/>
    <w:basedOn w:val="Normal"/>
    <w:link w:val="BalloonTextChar"/>
    <w:uiPriority w:val="99"/>
    <w:semiHidden/>
    <w:unhideWhenUsed/>
    <w:rsid w:val="00434F2A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4F2A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17D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Helvetica Neue" w:eastAsia="Helvetica Neue" w:hAnsi="Helvetica Neue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39"/>
    <w:rsid w:val="0042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3E4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uckbylibraryhub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%20Jane\AppData\Local\Microsoft\Windows\Temporary%20Internet%20Files\Content.Outlook\E6QX7EAA\2019%2006%2011%20template%20%20for%20documents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2C1076-8028-41CE-BC9B-466EE84F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06 11 template  for documents.dotx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Jane</dc:creator>
  <cp:lastModifiedBy>Jo </cp:lastModifiedBy>
  <cp:revision>2</cp:revision>
  <cp:lastPrinted>2019-12-08T20:41:00Z</cp:lastPrinted>
  <dcterms:created xsi:type="dcterms:W3CDTF">2021-12-08T16:27:00Z</dcterms:created>
  <dcterms:modified xsi:type="dcterms:W3CDTF">2021-12-08T16:27:00Z</dcterms:modified>
</cp:coreProperties>
</file>